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2B" w:rsidRDefault="00E90C2B" w:rsidP="00E90C2B">
      <w:pPr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noProof/>
          <w:sz w:val="28"/>
          <w:szCs w:val="36"/>
        </w:rPr>
        <w:t xml:space="preserve">                                                               </w:t>
      </w:r>
      <w:r w:rsidRPr="00E4006F">
        <w:rPr>
          <w:rFonts w:ascii="Arial" w:hAnsi="Arial" w:cs="Arial"/>
          <w:noProof/>
          <w:sz w:val="28"/>
          <w:szCs w:val="36"/>
        </w:rPr>
        <w:pict>
          <v:shape id="Immagine 3" o:spid="_x0000_i1025" type="#_x0000_t75" style="width:44pt;height:38.5pt;visibility:visible">
            <v:imagedata r:id="rId8" o:title=""/>
          </v:shape>
        </w:pict>
      </w:r>
    </w:p>
    <w:p w:rsidR="00E90C2B" w:rsidRDefault="00E90C2B" w:rsidP="00E90C2B">
      <w:pPr>
        <w:ind w:left="360"/>
        <w:jc w:val="center"/>
        <w:rPr>
          <w:rFonts w:ascii="Arial" w:hAnsi="Arial" w:cs="Arial"/>
          <w:sz w:val="28"/>
          <w:szCs w:val="36"/>
        </w:rPr>
      </w:pPr>
    </w:p>
    <w:p w:rsidR="00E90C2B" w:rsidRPr="00E4006F" w:rsidRDefault="00E90C2B" w:rsidP="00E90C2B">
      <w:pPr>
        <w:rPr>
          <w:rFonts w:ascii="Arial" w:hAnsi="Arial" w:cs="Arial"/>
          <w:sz w:val="28"/>
          <w:szCs w:val="36"/>
        </w:rPr>
      </w:pPr>
      <w:r w:rsidRPr="000E6422">
        <w:rPr>
          <w:rFonts w:ascii="Arial" w:hAnsi="Arial" w:cs="Arial"/>
          <w:noProof/>
          <w:sz w:val="16"/>
          <w:szCs w:val="20"/>
        </w:rPr>
        <w:pict>
          <v:shape id="Immagine 1" o:spid="_x0000_i1026" type="#_x0000_t75" alt="aaaaaaaaaaaaaaaaaaaaaaaaaaaaaaaaaaaaaaaaa" style="width:48.5pt;height:32pt;visibility:visible">
            <v:imagedata r:id="rId9" o:title="aaaaaaaaaaaaaaaaaaaaaaaaaaaaaaaaaaaaaaaaa"/>
          </v:shape>
        </w:pic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noProof/>
          <w:szCs w:val="28"/>
        </w:rPr>
        <w:pict>
          <v:shape id="_x0000_i1027" type="#_x0000_t75" style="width:54.5pt;height:38.5pt">
            <v:imagedata r:id="rId10" o:title=""/>
          </v:shape>
        </w:pict>
      </w:r>
      <w:r>
        <w:tab/>
      </w:r>
      <w:r>
        <w:tab/>
      </w:r>
      <w:r>
        <w:tab/>
      </w:r>
      <w:r>
        <w:rPr>
          <w:noProof/>
        </w:rPr>
        <w:tab/>
        <w:t xml:space="preserve">           </w:t>
      </w:r>
      <w:r w:rsidRPr="005C33AB">
        <w:rPr>
          <w:noProof/>
        </w:rPr>
        <w:pict>
          <v:shape id="Immagine 4" o:spid="_x0000_i1028" type="#_x0000_t75" style="width:48pt;height:30pt;visibility:visible">
            <v:imagedata r:id="rId11" o:title=""/>
          </v:shape>
        </w:pict>
      </w:r>
    </w:p>
    <w:p w:rsidR="00E90C2B" w:rsidRPr="00A532F0" w:rsidRDefault="00E90C2B" w:rsidP="00E90C2B">
      <w:pPr>
        <w:pStyle w:val="Titolo4"/>
        <w:spacing w:before="0"/>
        <w:ind w:left="2836" w:firstLine="709"/>
        <w:rPr>
          <w:sz w:val="22"/>
        </w:rPr>
      </w:pPr>
      <w:r>
        <w:rPr>
          <w:sz w:val="22"/>
          <w:lang w:val="it-IT"/>
        </w:rPr>
        <w:t xml:space="preserve">           </w:t>
      </w:r>
      <w:r w:rsidRPr="00A532F0">
        <w:rPr>
          <w:sz w:val="22"/>
        </w:rPr>
        <w:t>LICEO STATALE “G.M. DETTORI”</w:t>
      </w:r>
    </w:p>
    <w:p w:rsidR="00E90C2B" w:rsidRDefault="00E90C2B" w:rsidP="00E90C2B">
      <w:pPr>
        <w:spacing w:line="276" w:lineRule="auto"/>
        <w:ind w:right="21"/>
        <w:jc w:val="center"/>
      </w:pPr>
      <w:r>
        <w:rPr>
          <w:rFonts w:ascii="Tahoma" w:hAnsi="Tahoma" w:cs="Tahoma"/>
          <w:b/>
          <w:i/>
          <w:sz w:val="16"/>
          <w:szCs w:val="18"/>
        </w:rPr>
        <w:t xml:space="preserve">  </w:t>
      </w:r>
      <w:r w:rsidRPr="00A532F0">
        <w:rPr>
          <w:rFonts w:ascii="Tahoma" w:hAnsi="Tahoma" w:cs="Tahoma"/>
          <w:b/>
          <w:i/>
          <w:sz w:val="16"/>
          <w:szCs w:val="18"/>
        </w:rPr>
        <w:t>CON INDIRIZZI CLASSICO, LINGUISTICO, SCIENTIFICO, SCIENTIFICO SPORTIVO E SCIENZE UMA</w:t>
      </w:r>
      <w:r>
        <w:rPr>
          <w:rFonts w:ascii="Tahoma" w:hAnsi="Tahoma" w:cs="Tahoma"/>
          <w:b/>
          <w:i/>
          <w:sz w:val="16"/>
          <w:szCs w:val="18"/>
        </w:rPr>
        <w:t>NE</w:t>
      </w:r>
    </w:p>
    <w:p w:rsidR="00E90C2B" w:rsidRDefault="00E90C2B" w:rsidP="00AA0B58">
      <w:pPr>
        <w:autoSpaceDE w:val="0"/>
        <w:autoSpaceDN w:val="0"/>
        <w:adjustRightInd w:val="0"/>
        <w:jc w:val="both"/>
        <w:rPr>
          <w:rFonts w:ascii="Calibri" w:eastAsia="Calibri" w:hAnsi="Calibri" w:cs="Courier Std"/>
          <w:i/>
          <w:color w:val="000000"/>
          <w:sz w:val="22"/>
        </w:rPr>
      </w:pPr>
    </w:p>
    <w:p w:rsidR="00E90C2B" w:rsidRDefault="00E90C2B" w:rsidP="00AA0B58">
      <w:pPr>
        <w:autoSpaceDE w:val="0"/>
        <w:autoSpaceDN w:val="0"/>
        <w:adjustRightInd w:val="0"/>
        <w:jc w:val="both"/>
        <w:rPr>
          <w:rFonts w:ascii="Calibri" w:eastAsia="Calibri" w:hAnsi="Calibri" w:cs="Courier Std"/>
          <w:i/>
          <w:color w:val="000000"/>
          <w:sz w:val="22"/>
        </w:rPr>
      </w:pPr>
    </w:p>
    <w:p w:rsidR="00AA0B58" w:rsidRDefault="00AA0B58" w:rsidP="00AA0B58">
      <w:pPr>
        <w:autoSpaceDE w:val="0"/>
        <w:autoSpaceDN w:val="0"/>
        <w:adjustRightInd w:val="0"/>
        <w:jc w:val="both"/>
        <w:rPr>
          <w:rFonts w:ascii="Calibri" w:eastAsia="Calibri" w:hAnsi="Calibri" w:cs="Courier Std"/>
          <w:i/>
          <w:color w:val="000000"/>
          <w:sz w:val="22"/>
        </w:rPr>
      </w:pPr>
      <w:r>
        <w:rPr>
          <w:rFonts w:ascii="Calibri" w:eastAsia="Calibri" w:hAnsi="Calibri" w:cs="Courier Std"/>
          <w:i/>
          <w:color w:val="000000"/>
          <w:sz w:val="22"/>
        </w:rPr>
        <w:t>Anno Scolastico ………………..-……………                                                                   Sessione …………………………………………………..</w:t>
      </w:r>
    </w:p>
    <w:p w:rsidR="00AA0B58" w:rsidRDefault="00AA0B58" w:rsidP="00AA0B58">
      <w:pPr>
        <w:autoSpaceDE w:val="0"/>
        <w:autoSpaceDN w:val="0"/>
        <w:adjustRightInd w:val="0"/>
        <w:jc w:val="both"/>
        <w:rPr>
          <w:rFonts w:ascii="Calibri" w:eastAsia="Calibri" w:hAnsi="Calibri" w:cs="Courier Std"/>
          <w:i/>
          <w:color w:val="000000"/>
          <w:sz w:val="22"/>
        </w:rPr>
      </w:pPr>
    </w:p>
    <w:p w:rsidR="00AA0B58" w:rsidRDefault="00AA0B58" w:rsidP="00AA0B58">
      <w:pPr>
        <w:autoSpaceDE w:val="0"/>
        <w:autoSpaceDN w:val="0"/>
        <w:adjustRightInd w:val="0"/>
        <w:jc w:val="center"/>
        <w:rPr>
          <w:rFonts w:ascii="Calibri" w:eastAsia="Calibri" w:hAnsi="Calibri" w:cs="Courier Std"/>
          <w:b/>
          <w:color w:val="000000"/>
          <w:sz w:val="40"/>
        </w:rPr>
      </w:pPr>
    </w:p>
    <w:p w:rsidR="00AA0B58" w:rsidRDefault="00AA0B58" w:rsidP="002B3AA2">
      <w:pPr>
        <w:autoSpaceDE w:val="0"/>
        <w:autoSpaceDN w:val="0"/>
        <w:adjustRightInd w:val="0"/>
        <w:jc w:val="center"/>
        <w:rPr>
          <w:rFonts w:ascii="Calibri" w:eastAsia="Calibri" w:hAnsi="Calibri" w:cs="Courier Std"/>
          <w:i/>
          <w:color w:val="000000"/>
          <w:sz w:val="28"/>
        </w:rPr>
      </w:pPr>
      <w:r>
        <w:rPr>
          <w:rFonts w:ascii="Calibri" w:eastAsia="Calibri" w:hAnsi="Calibri" w:cs="Courier Std"/>
          <w:b/>
          <w:color w:val="000000"/>
          <w:sz w:val="40"/>
        </w:rPr>
        <w:t>Esami</w:t>
      </w:r>
      <w:r>
        <w:rPr>
          <w:rFonts w:ascii="Calibri" w:eastAsia="Calibri" w:hAnsi="Calibri" w:cs="Courier Std"/>
          <w:b/>
          <w:color w:val="000000"/>
          <w:sz w:val="32"/>
        </w:rPr>
        <w:t xml:space="preserve"> </w:t>
      </w:r>
      <w:r w:rsidR="002B3AA2" w:rsidRPr="002B3AA2">
        <w:rPr>
          <w:rFonts w:ascii="Calibri" w:eastAsia="Calibri" w:hAnsi="Calibri" w:cs="Courier Std"/>
          <w:b/>
          <w:color w:val="000000"/>
          <w:sz w:val="40"/>
        </w:rPr>
        <w:t xml:space="preserve">Preliminari del Candidato Esterno all’Esame di Stato </w:t>
      </w:r>
      <w:r w:rsidR="00694EBA">
        <w:rPr>
          <w:rFonts w:ascii="Calibri" w:eastAsia="Calibri" w:hAnsi="Calibri" w:cs="Courier Std"/>
          <w:b/>
          <w:color w:val="000000"/>
          <w:sz w:val="40"/>
        </w:rPr>
        <w:t xml:space="preserve"> A.S. </w:t>
      </w:r>
      <w:r w:rsidR="002B3AA2" w:rsidRPr="002B3AA2">
        <w:rPr>
          <w:rFonts w:ascii="Calibri" w:eastAsia="Calibri" w:hAnsi="Calibri" w:cs="Courier Std"/>
          <w:b/>
          <w:color w:val="000000"/>
          <w:sz w:val="40"/>
        </w:rPr>
        <w:t>20</w:t>
      </w:r>
      <w:r w:rsidR="00C9042D">
        <w:rPr>
          <w:rFonts w:ascii="Calibri" w:eastAsia="Calibri" w:hAnsi="Calibri" w:cs="Courier Std"/>
          <w:b/>
          <w:color w:val="000000"/>
          <w:sz w:val="40"/>
        </w:rPr>
        <w:t>21</w:t>
      </w:r>
      <w:r w:rsidR="002B3AA2" w:rsidRPr="002B3AA2">
        <w:rPr>
          <w:rFonts w:ascii="Calibri" w:eastAsia="Calibri" w:hAnsi="Calibri" w:cs="Courier Std"/>
          <w:b/>
          <w:color w:val="000000"/>
          <w:sz w:val="40"/>
        </w:rPr>
        <w:t>/20</w:t>
      </w:r>
      <w:r w:rsidR="00C9042D">
        <w:rPr>
          <w:rFonts w:ascii="Calibri" w:eastAsia="Calibri" w:hAnsi="Calibri" w:cs="Courier Std"/>
          <w:b/>
          <w:color w:val="000000"/>
          <w:sz w:val="40"/>
        </w:rPr>
        <w:t>22</w:t>
      </w:r>
    </w:p>
    <w:p w:rsidR="00AA0B58" w:rsidRDefault="00AA0B58" w:rsidP="00AA0B58">
      <w:pPr>
        <w:autoSpaceDE w:val="0"/>
        <w:autoSpaceDN w:val="0"/>
        <w:adjustRightInd w:val="0"/>
        <w:jc w:val="both"/>
        <w:rPr>
          <w:rFonts w:ascii="Calibri" w:eastAsia="Calibri" w:hAnsi="Calibri" w:cs="Courier Std"/>
          <w:i/>
          <w:color w:val="000000"/>
          <w:sz w:val="22"/>
        </w:rPr>
      </w:pPr>
    </w:p>
    <w:p w:rsidR="000B695F" w:rsidRDefault="000B695F" w:rsidP="00AA0B58">
      <w:pPr>
        <w:autoSpaceDE w:val="0"/>
        <w:autoSpaceDN w:val="0"/>
        <w:adjustRightInd w:val="0"/>
        <w:jc w:val="both"/>
        <w:rPr>
          <w:rFonts w:ascii="Calibri" w:eastAsia="Calibri" w:hAnsi="Calibri" w:cs="Courier Std"/>
          <w:i/>
          <w:color w:val="000000"/>
          <w:sz w:val="22"/>
        </w:rPr>
      </w:pPr>
    </w:p>
    <w:p w:rsidR="000B695F" w:rsidRDefault="000B695F" w:rsidP="00AA0B58">
      <w:pPr>
        <w:autoSpaceDE w:val="0"/>
        <w:autoSpaceDN w:val="0"/>
        <w:adjustRightInd w:val="0"/>
        <w:jc w:val="both"/>
        <w:rPr>
          <w:rFonts w:ascii="Calibri" w:eastAsia="Calibri" w:hAnsi="Calibri" w:cs="Courier Std"/>
          <w:i/>
          <w:color w:val="000000"/>
          <w:sz w:val="22"/>
        </w:rPr>
      </w:pPr>
    </w:p>
    <w:p w:rsidR="000B695F" w:rsidRDefault="000B695F" w:rsidP="00AA0B58">
      <w:pPr>
        <w:autoSpaceDE w:val="0"/>
        <w:autoSpaceDN w:val="0"/>
        <w:adjustRightInd w:val="0"/>
        <w:jc w:val="both"/>
        <w:rPr>
          <w:rFonts w:ascii="Calibri" w:eastAsia="Calibri" w:hAnsi="Calibri" w:cs="Courier Std"/>
          <w:i/>
          <w:color w:val="000000"/>
          <w:sz w:val="22"/>
        </w:rPr>
      </w:pPr>
    </w:p>
    <w:p w:rsidR="00AA0B58" w:rsidRDefault="00AA0B58" w:rsidP="00AA0B58">
      <w:pPr>
        <w:autoSpaceDE w:val="0"/>
        <w:autoSpaceDN w:val="0"/>
        <w:adjustRightInd w:val="0"/>
        <w:jc w:val="both"/>
        <w:rPr>
          <w:rFonts w:ascii="Calibri" w:eastAsia="Calibri" w:hAnsi="Calibri" w:cs="Courier Std"/>
          <w:i/>
          <w:color w:val="000000"/>
          <w:sz w:val="22"/>
        </w:rPr>
      </w:pPr>
    </w:p>
    <w:p w:rsidR="00AA0B58" w:rsidRDefault="00AA0B58" w:rsidP="00AA0B58">
      <w:pPr>
        <w:autoSpaceDE w:val="0"/>
        <w:autoSpaceDN w:val="0"/>
        <w:adjustRightInd w:val="0"/>
        <w:jc w:val="both"/>
        <w:rPr>
          <w:rFonts w:ascii="Calibri" w:eastAsia="Calibri" w:hAnsi="Calibri" w:cs="Courier Std"/>
          <w:i/>
          <w:color w:val="000000"/>
          <w:sz w:val="22"/>
        </w:rPr>
      </w:pPr>
      <w:r>
        <w:rPr>
          <w:rFonts w:ascii="Calibri" w:eastAsia="Calibri" w:hAnsi="Calibri" w:cs="Courier Std"/>
          <w:i/>
          <w:color w:val="000000"/>
          <w:sz w:val="22"/>
        </w:rPr>
        <w:t>Classe ………………..……………                                                                                       Sezione …………………………………………………..</w:t>
      </w:r>
    </w:p>
    <w:p w:rsidR="00AA0B58" w:rsidRDefault="00AA0B58" w:rsidP="00AA0B58">
      <w:pPr>
        <w:autoSpaceDE w:val="0"/>
        <w:autoSpaceDN w:val="0"/>
        <w:adjustRightInd w:val="0"/>
        <w:jc w:val="both"/>
        <w:rPr>
          <w:rFonts w:ascii="Calibri" w:eastAsia="Calibri" w:hAnsi="Calibri" w:cs="Courier Std"/>
          <w:i/>
          <w:color w:val="000000"/>
          <w:sz w:val="22"/>
        </w:rPr>
      </w:pPr>
    </w:p>
    <w:p w:rsidR="000B695F" w:rsidRDefault="000B695F" w:rsidP="00AA0B58">
      <w:pPr>
        <w:autoSpaceDE w:val="0"/>
        <w:autoSpaceDN w:val="0"/>
        <w:adjustRightInd w:val="0"/>
        <w:jc w:val="center"/>
        <w:rPr>
          <w:rFonts w:ascii="Calibri" w:eastAsia="Calibri" w:hAnsi="Calibri" w:cs="Courier Std"/>
          <w:b/>
          <w:color w:val="000000"/>
          <w:sz w:val="52"/>
        </w:rPr>
      </w:pPr>
    </w:p>
    <w:p w:rsidR="000B695F" w:rsidRDefault="000B695F" w:rsidP="00AA0B58">
      <w:pPr>
        <w:autoSpaceDE w:val="0"/>
        <w:autoSpaceDN w:val="0"/>
        <w:adjustRightInd w:val="0"/>
        <w:jc w:val="center"/>
        <w:rPr>
          <w:rFonts w:ascii="Calibri" w:eastAsia="Calibri" w:hAnsi="Calibri" w:cs="Courier Std"/>
          <w:b/>
          <w:color w:val="000000"/>
          <w:sz w:val="52"/>
        </w:rPr>
      </w:pPr>
    </w:p>
    <w:p w:rsidR="000B695F" w:rsidRDefault="000B695F" w:rsidP="00AA0B58">
      <w:pPr>
        <w:autoSpaceDE w:val="0"/>
        <w:autoSpaceDN w:val="0"/>
        <w:adjustRightInd w:val="0"/>
        <w:jc w:val="center"/>
        <w:rPr>
          <w:rFonts w:ascii="Calibri" w:eastAsia="Calibri" w:hAnsi="Calibri" w:cs="Courier Std"/>
          <w:b/>
          <w:color w:val="000000"/>
          <w:sz w:val="52"/>
        </w:rPr>
      </w:pPr>
    </w:p>
    <w:p w:rsidR="000B695F" w:rsidRDefault="000B695F" w:rsidP="00AA0B58">
      <w:pPr>
        <w:autoSpaceDE w:val="0"/>
        <w:autoSpaceDN w:val="0"/>
        <w:adjustRightInd w:val="0"/>
        <w:jc w:val="center"/>
        <w:rPr>
          <w:rFonts w:ascii="Calibri" w:eastAsia="Calibri" w:hAnsi="Calibri" w:cs="Courier Std"/>
          <w:b/>
          <w:color w:val="000000"/>
          <w:sz w:val="52"/>
        </w:rPr>
      </w:pPr>
    </w:p>
    <w:p w:rsidR="00AA0B58" w:rsidRDefault="00AA0B58" w:rsidP="00AA0B58">
      <w:pPr>
        <w:autoSpaceDE w:val="0"/>
        <w:autoSpaceDN w:val="0"/>
        <w:adjustRightInd w:val="0"/>
        <w:jc w:val="center"/>
        <w:rPr>
          <w:rFonts w:ascii="Calibri" w:eastAsia="Calibri" w:hAnsi="Calibri" w:cs="Courier Std"/>
          <w:b/>
          <w:color w:val="000000"/>
          <w:sz w:val="52"/>
        </w:rPr>
      </w:pPr>
      <w:r>
        <w:rPr>
          <w:rFonts w:ascii="Calibri" w:eastAsia="Calibri" w:hAnsi="Calibri" w:cs="Courier Std"/>
          <w:b/>
          <w:color w:val="000000"/>
          <w:sz w:val="52"/>
        </w:rPr>
        <w:t xml:space="preserve">VERBALE </w:t>
      </w:r>
    </w:p>
    <w:p w:rsidR="00AA0B58" w:rsidRDefault="009549A8" w:rsidP="00AA0B58">
      <w:pPr>
        <w:autoSpaceDE w:val="0"/>
        <w:autoSpaceDN w:val="0"/>
        <w:adjustRightInd w:val="0"/>
        <w:jc w:val="center"/>
        <w:rPr>
          <w:rFonts w:ascii="Calibri" w:eastAsia="Calibri" w:hAnsi="Calibri" w:cs="Courier Std"/>
          <w:b/>
          <w:color w:val="000000"/>
          <w:sz w:val="52"/>
        </w:rPr>
      </w:pPr>
      <w:proofErr w:type="spellStart"/>
      <w:r>
        <w:rPr>
          <w:rFonts w:ascii="Calibri" w:eastAsia="Calibri" w:hAnsi="Calibri" w:cs="Courier Std"/>
          <w:b/>
          <w:color w:val="000000"/>
          <w:sz w:val="52"/>
        </w:rPr>
        <w:t>DI</w:t>
      </w:r>
      <w:proofErr w:type="spellEnd"/>
      <w:r>
        <w:rPr>
          <w:rFonts w:ascii="Calibri" w:eastAsia="Calibri" w:hAnsi="Calibri" w:cs="Courier Std"/>
          <w:b/>
          <w:color w:val="000000"/>
          <w:sz w:val="52"/>
        </w:rPr>
        <w:t xml:space="preserve"> CORREZIONE </w:t>
      </w:r>
      <w:r w:rsidR="00AA0B58">
        <w:rPr>
          <w:rFonts w:ascii="Calibri" w:eastAsia="Calibri" w:hAnsi="Calibri" w:cs="Courier Std"/>
          <w:b/>
          <w:color w:val="000000"/>
          <w:sz w:val="52"/>
        </w:rPr>
        <w:t xml:space="preserve">DELLE PROVE </w:t>
      </w:r>
      <w:r>
        <w:rPr>
          <w:rFonts w:ascii="Calibri" w:eastAsia="Calibri" w:hAnsi="Calibri" w:cs="Courier Std"/>
          <w:b/>
          <w:color w:val="000000"/>
          <w:sz w:val="52"/>
        </w:rPr>
        <w:t>SCRITTE/PRATICHE</w:t>
      </w:r>
    </w:p>
    <w:p w:rsidR="00AA0B58" w:rsidRDefault="00AA0B58" w:rsidP="00AA0B58">
      <w:pPr>
        <w:autoSpaceDE w:val="0"/>
        <w:autoSpaceDN w:val="0"/>
        <w:adjustRightInd w:val="0"/>
        <w:jc w:val="center"/>
        <w:rPr>
          <w:rFonts w:ascii="Calibri" w:eastAsia="Calibri" w:hAnsi="Calibri" w:cs="Courier Std"/>
          <w:color w:val="000000"/>
          <w:sz w:val="22"/>
        </w:rPr>
      </w:pPr>
      <w:r>
        <w:rPr>
          <w:rFonts w:ascii="Calibri" w:eastAsia="Calibri" w:hAnsi="Calibri" w:cs="Courier Std"/>
          <w:color w:val="000000"/>
          <w:sz w:val="32"/>
        </w:rPr>
        <w:t xml:space="preserve">di </w:t>
      </w:r>
      <w:r>
        <w:rPr>
          <w:rFonts w:ascii="Calibri" w:eastAsia="Calibri" w:hAnsi="Calibri" w:cs="Courier Std"/>
          <w:color w:val="000000"/>
          <w:sz w:val="22"/>
        </w:rPr>
        <w:t>………………………………………………………………………………………..</w:t>
      </w:r>
    </w:p>
    <w:p w:rsidR="00AA0B58" w:rsidRDefault="00AA0B58" w:rsidP="00AA0B58">
      <w:pPr>
        <w:autoSpaceDE w:val="0"/>
        <w:autoSpaceDN w:val="0"/>
        <w:adjustRightInd w:val="0"/>
        <w:jc w:val="both"/>
        <w:rPr>
          <w:rFonts w:ascii="Calibri" w:eastAsia="Calibri" w:hAnsi="Calibri" w:cs="Courier Std"/>
          <w:color w:val="000000"/>
          <w:sz w:val="32"/>
        </w:rPr>
      </w:pPr>
    </w:p>
    <w:p w:rsidR="00F5548B" w:rsidRDefault="00F5548B" w:rsidP="00AA0B58">
      <w:pPr>
        <w:rPr>
          <w:rFonts w:eastAsia="Calibri"/>
        </w:rPr>
      </w:pPr>
    </w:p>
    <w:p w:rsidR="00E90C2B" w:rsidRDefault="00E90C2B" w:rsidP="00AA0B58">
      <w:pPr>
        <w:rPr>
          <w:rFonts w:eastAsia="Calibri"/>
        </w:rPr>
      </w:pPr>
    </w:p>
    <w:p w:rsidR="00E90C2B" w:rsidRDefault="00E90C2B" w:rsidP="00AA0B58">
      <w:pPr>
        <w:rPr>
          <w:rFonts w:eastAsia="Calibri"/>
        </w:rPr>
      </w:pPr>
    </w:p>
    <w:p w:rsidR="00E90C2B" w:rsidRDefault="00E90C2B" w:rsidP="00AA0B58">
      <w:pPr>
        <w:rPr>
          <w:rFonts w:eastAsia="Calibri"/>
        </w:rPr>
      </w:pPr>
    </w:p>
    <w:p w:rsidR="000B695F" w:rsidRDefault="000B695F" w:rsidP="00AA0B58">
      <w:pPr>
        <w:rPr>
          <w:rFonts w:eastAsia="Calibri"/>
        </w:rPr>
      </w:pPr>
    </w:p>
    <w:p w:rsidR="000B695F" w:rsidRDefault="000B695F" w:rsidP="00AA0B58">
      <w:pPr>
        <w:rPr>
          <w:rFonts w:eastAsia="Calibri"/>
        </w:rPr>
      </w:pPr>
    </w:p>
    <w:p w:rsidR="000B695F" w:rsidRDefault="000B695F" w:rsidP="00AA0B58">
      <w:pPr>
        <w:rPr>
          <w:rFonts w:eastAsia="Calibri"/>
        </w:rPr>
      </w:pPr>
    </w:p>
    <w:p w:rsidR="000B695F" w:rsidRDefault="000B695F" w:rsidP="00AA0B58">
      <w:pPr>
        <w:rPr>
          <w:rFonts w:eastAsia="Calibri"/>
        </w:rPr>
      </w:pPr>
    </w:p>
    <w:p w:rsidR="000B695F" w:rsidRDefault="000B695F" w:rsidP="00AA0B58">
      <w:pPr>
        <w:rPr>
          <w:rFonts w:eastAsia="Calibri"/>
        </w:rPr>
      </w:pPr>
    </w:p>
    <w:p w:rsidR="000B695F" w:rsidRDefault="000B695F" w:rsidP="00AA0B58">
      <w:pPr>
        <w:rPr>
          <w:rFonts w:eastAsia="Calibri"/>
        </w:rPr>
      </w:pPr>
    </w:p>
    <w:p w:rsidR="000B695F" w:rsidRDefault="000B695F" w:rsidP="000B695F">
      <w:pPr>
        <w:spacing w:before="120" w:line="360" w:lineRule="auto"/>
        <w:jc w:val="both"/>
        <w:rPr>
          <w:rFonts w:ascii="Arial" w:hAnsi="Arial" w:cs="Arial"/>
          <w:color w:val="000000"/>
        </w:rPr>
      </w:pPr>
    </w:p>
    <w:p w:rsidR="009549A8" w:rsidRPr="009549A8" w:rsidRDefault="009549A8" w:rsidP="009549A8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9"/>
        <w:gridCol w:w="7418"/>
      </w:tblGrid>
      <w:tr w:rsidR="009549A8" w:rsidRPr="009549A8" w:rsidTr="007612D3">
        <w:trPr>
          <w:trHeight w:val="253"/>
          <w:jc w:val="center"/>
        </w:trPr>
        <w:tc>
          <w:tcPr>
            <w:tcW w:w="1490" w:type="pct"/>
            <w:vAlign w:val="center"/>
          </w:tcPr>
          <w:p w:rsidR="009549A8" w:rsidRPr="009549A8" w:rsidRDefault="009549A8" w:rsidP="009549A8">
            <w:pPr>
              <w:widowControl w:val="0"/>
              <w:autoSpaceDE w:val="0"/>
              <w:autoSpaceDN w:val="0"/>
              <w:snapToGrid w:val="0"/>
              <w:spacing w:line="276" w:lineRule="auto"/>
              <w:jc w:val="both"/>
              <w:rPr>
                <w:rFonts w:ascii="Garamond" w:eastAsia="Arial" w:hAnsi="Garamond" w:cs="Arial"/>
                <w:sz w:val="22"/>
                <w:szCs w:val="22"/>
                <w:lang w:eastAsia="en-US"/>
              </w:rPr>
            </w:pPr>
            <w:r w:rsidRPr="009549A8">
              <w:rPr>
                <w:rFonts w:ascii="Garamond" w:eastAsia="Arial" w:hAnsi="Garamond" w:cs="Arial"/>
                <w:sz w:val="22"/>
                <w:szCs w:val="22"/>
                <w:lang w:eastAsia="en-US"/>
              </w:rPr>
              <w:t xml:space="preserve">VERBALE </w:t>
            </w:r>
          </w:p>
        </w:tc>
        <w:tc>
          <w:tcPr>
            <w:tcW w:w="3510" w:type="pct"/>
            <w:vAlign w:val="center"/>
          </w:tcPr>
          <w:p w:rsidR="009549A8" w:rsidRPr="009549A8" w:rsidRDefault="009549A8" w:rsidP="009549A8">
            <w:pPr>
              <w:widowControl w:val="0"/>
              <w:autoSpaceDE w:val="0"/>
              <w:autoSpaceDN w:val="0"/>
              <w:snapToGrid w:val="0"/>
              <w:spacing w:line="276" w:lineRule="auto"/>
              <w:jc w:val="both"/>
              <w:rPr>
                <w:rFonts w:ascii="Garamond" w:eastAsia="Arial" w:hAnsi="Garamond" w:cs="Arial"/>
                <w:sz w:val="22"/>
                <w:szCs w:val="22"/>
                <w:lang w:eastAsia="en-US"/>
              </w:rPr>
            </w:pPr>
            <w:r w:rsidRPr="009549A8">
              <w:rPr>
                <w:rFonts w:ascii="Garamond" w:eastAsia="Arial" w:hAnsi="Garamond" w:cs="Arial"/>
                <w:sz w:val="22"/>
                <w:szCs w:val="22"/>
                <w:lang w:eastAsia="en-US"/>
              </w:rPr>
              <w:t xml:space="preserve">ESAMI PRELIMINARI </w:t>
            </w:r>
          </w:p>
          <w:p w:rsidR="009549A8" w:rsidRPr="009549A8" w:rsidRDefault="009549A8" w:rsidP="009549A8">
            <w:pPr>
              <w:widowControl w:val="0"/>
              <w:autoSpaceDE w:val="0"/>
              <w:autoSpaceDN w:val="0"/>
              <w:snapToGrid w:val="0"/>
              <w:spacing w:line="276" w:lineRule="auto"/>
              <w:jc w:val="both"/>
              <w:rPr>
                <w:rFonts w:ascii="Garamond" w:eastAsia="Arial" w:hAnsi="Garamond" w:cs="Arial"/>
                <w:sz w:val="22"/>
                <w:szCs w:val="22"/>
                <w:lang w:eastAsia="en-US"/>
              </w:rPr>
            </w:pPr>
            <w:r w:rsidRPr="009549A8">
              <w:rPr>
                <w:rFonts w:ascii="Garamond" w:eastAsia="Arial" w:hAnsi="Garamond" w:cs="Arial"/>
                <w:sz w:val="22"/>
                <w:szCs w:val="22"/>
                <w:lang w:eastAsia="en-US"/>
              </w:rPr>
              <w:t xml:space="preserve">INDIRIZZO </w:t>
            </w:r>
            <w:proofErr w:type="spellStart"/>
            <w:r w:rsidRPr="009549A8">
              <w:rPr>
                <w:rFonts w:ascii="Garamond" w:eastAsia="Arial" w:hAnsi="Garamond" w:cs="Arial"/>
                <w:sz w:val="22"/>
                <w:szCs w:val="22"/>
                <w:lang w:eastAsia="en-US"/>
              </w:rPr>
              <w:t>………………………………………</w:t>
            </w:r>
            <w:proofErr w:type="spellEnd"/>
            <w:r w:rsidRPr="009549A8">
              <w:rPr>
                <w:rFonts w:ascii="Garamond" w:eastAsia="Arial" w:hAnsi="Garamond" w:cs="Arial"/>
                <w:sz w:val="22"/>
                <w:szCs w:val="22"/>
                <w:lang w:eastAsia="en-US"/>
              </w:rPr>
              <w:t>..…........</w:t>
            </w:r>
            <w:proofErr w:type="spellStart"/>
            <w:r w:rsidRPr="009549A8">
              <w:rPr>
                <w:rFonts w:ascii="Garamond" w:eastAsia="Arial" w:hAnsi="Garamond" w:cs="Arial"/>
                <w:sz w:val="22"/>
                <w:szCs w:val="22"/>
                <w:lang w:eastAsia="en-US"/>
              </w:rPr>
              <w:t>………………………</w:t>
            </w:r>
            <w:proofErr w:type="spellEnd"/>
            <w:r w:rsidRPr="009549A8">
              <w:rPr>
                <w:rFonts w:ascii="Garamond" w:eastAsia="Arial" w:hAnsi="Garamond" w:cs="Arial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9549A8" w:rsidRPr="009549A8" w:rsidRDefault="009549A8" w:rsidP="009549A8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2"/>
        <w:gridCol w:w="6855"/>
      </w:tblGrid>
      <w:tr w:rsidR="009549A8" w:rsidRPr="009549A8" w:rsidTr="007612D3">
        <w:trPr>
          <w:trHeight w:val="510"/>
          <w:jc w:val="center"/>
        </w:trPr>
        <w:tc>
          <w:tcPr>
            <w:tcW w:w="1741" w:type="pct"/>
            <w:vAlign w:val="center"/>
          </w:tcPr>
          <w:p w:rsidR="009549A8" w:rsidRPr="009549A8" w:rsidRDefault="009549A8" w:rsidP="009549A8">
            <w:pPr>
              <w:widowControl w:val="0"/>
              <w:autoSpaceDE w:val="0"/>
              <w:autoSpaceDN w:val="0"/>
              <w:snapToGrid w:val="0"/>
              <w:spacing w:line="276" w:lineRule="auto"/>
              <w:jc w:val="both"/>
              <w:rPr>
                <w:rFonts w:ascii="Garamond" w:eastAsia="Arial" w:hAnsi="Garamond" w:cs="Arial"/>
                <w:sz w:val="22"/>
                <w:szCs w:val="22"/>
                <w:lang w:eastAsia="en-US"/>
              </w:rPr>
            </w:pPr>
          </w:p>
          <w:p w:rsidR="009549A8" w:rsidRPr="009549A8" w:rsidRDefault="009549A8" w:rsidP="009549A8">
            <w:pPr>
              <w:widowControl w:val="0"/>
              <w:autoSpaceDE w:val="0"/>
              <w:autoSpaceDN w:val="0"/>
              <w:snapToGrid w:val="0"/>
              <w:spacing w:line="276" w:lineRule="auto"/>
              <w:jc w:val="both"/>
              <w:rPr>
                <w:rFonts w:ascii="Garamond" w:eastAsia="Arial" w:hAnsi="Garamond" w:cs="Arial"/>
                <w:sz w:val="22"/>
                <w:szCs w:val="22"/>
                <w:lang w:eastAsia="en-US"/>
              </w:rPr>
            </w:pPr>
            <w:r w:rsidRPr="009549A8">
              <w:rPr>
                <w:rFonts w:ascii="Garamond" w:eastAsia="Arial" w:hAnsi="Garamond" w:cs="Arial"/>
                <w:sz w:val="22"/>
                <w:szCs w:val="22"/>
                <w:lang w:eastAsia="en-US"/>
              </w:rPr>
              <w:t>CORREZIONE E VALUTAZIONE</w:t>
            </w:r>
          </w:p>
          <w:p w:rsidR="009549A8" w:rsidRPr="009549A8" w:rsidRDefault="009549A8" w:rsidP="009549A8">
            <w:pPr>
              <w:widowControl w:val="0"/>
              <w:autoSpaceDE w:val="0"/>
              <w:autoSpaceDN w:val="0"/>
              <w:snapToGrid w:val="0"/>
              <w:spacing w:line="276" w:lineRule="auto"/>
              <w:jc w:val="both"/>
              <w:rPr>
                <w:rFonts w:ascii="Garamond" w:eastAsia="Arial" w:hAnsi="Garamond" w:cs="Arial"/>
                <w:sz w:val="22"/>
                <w:szCs w:val="22"/>
                <w:lang w:eastAsia="en-US"/>
              </w:rPr>
            </w:pPr>
          </w:p>
          <w:p w:rsidR="009549A8" w:rsidRPr="009549A8" w:rsidRDefault="009549A8" w:rsidP="009549A8">
            <w:pPr>
              <w:widowControl w:val="0"/>
              <w:autoSpaceDE w:val="0"/>
              <w:autoSpaceDN w:val="0"/>
              <w:snapToGrid w:val="0"/>
              <w:spacing w:line="276" w:lineRule="auto"/>
              <w:jc w:val="both"/>
              <w:rPr>
                <w:rFonts w:ascii="Garamond" w:eastAsia="Arial" w:hAnsi="Garamond" w:cs="Arial"/>
                <w:sz w:val="22"/>
                <w:szCs w:val="22"/>
                <w:lang w:eastAsia="en-US"/>
              </w:rPr>
            </w:pPr>
            <w:r w:rsidRPr="009549A8">
              <w:rPr>
                <w:rFonts w:ascii="Garamond" w:eastAsia="Arial" w:hAnsi="Garamond" w:cs="Arial"/>
                <w:sz w:val="22"/>
                <w:szCs w:val="22"/>
                <w:lang w:eastAsia="en-US"/>
              </w:rPr>
              <w:t xml:space="preserve">PROVA __________ </w:t>
            </w:r>
            <w:proofErr w:type="spellStart"/>
            <w:r w:rsidRPr="009549A8">
              <w:rPr>
                <w:rFonts w:ascii="Garamond" w:eastAsia="Arial" w:hAnsi="Garamond" w:cs="Arial"/>
                <w:sz w:val="22"/>
                <w:szCs w:val="22"/>
                <w:lang w:eastAsia="en-US"/>
              </w:rPr>
              <w:t>DI</w:t>
            </w:r>
            <w:proofErr w:type="spellEnd"/>
          </w:p>
          <w:p w:rsidR="009549A8" w:rsidRPr="009549A8" w:rsidRDefault="009549A8" w:rsidP="009549A8">
            <w:pPr>
              <w:widowControl w:val="0"/>
              <w:autoSpaceDE w:val="0"/>
              <w:autoSpaceDN w:val="0"/>
              <w:snapToGrid w:val="0"/>
              <w:spacing w:line="276" w:lineRule="auto"/>
              <w:jc w:val="both"/>
              <w:rPr>
                <w:rFonts w:ascii="Garamond" w:eastAsia="Arial" w:hAnsi="Garamond" w:cs="Arial"/>
                <w:sz w:val="22"/>
                <w:szCs w:val="22"/>
                <w:lang w:eastAsia="en-US"/>
              </w:rPr>
            </w:pPr>
          </w:p>
        </w:tc>
        <w:tc>
          <w:tcPr>
            <w:tcW w:w="3259" w:type="pct"/>
            <w:vAlign w:val="center"/>
          </w:tcPr>
          <w:p w:rsidR="009549A8" w:rsidRPr="009549A8" w:rsidRDefault="009549A8" w:rsidP="009549A8">
            <w:pPr>
              <w:widowControl w:val="0"/>
              <w:autoSpaceDE w:val="0"/>
              <w:autoSpaceDN w:val="0"/>
              <w:snapToGrid w:val="0"/>
              <w:spacing w:line="276" w:lineRule="auto"/>
              <w:jc w:val="both"/>
              <w:rPr>
                <w:rFonts w:ascii="Garamond" w:eastAsia="Arial" w:hAnsi="Garamond" w:cs="Arial"/>
                <w:sz w:val="22"/>
                <w:szCs w:val="22"/>
                <w:lang w:eastAsia="en-US"/>
              </w:rPr>
            </w:pPr>
            <w:r w:rsidRPr="009549A8">
              <w:rPr>
                <w:rFonts w:ascii="Garamond" w:eastAsia="Arial" w:hAnsi="Garamond" w:cs="Arial"/>
                <w:sz w:val="22"/>
                <w:szCs w:val="22"/>
                <w:lang w:eastAsia="en-US"/>
              </w:rPr>
              <w:t>_________________________________________________</w:t>
            </w:r>
          </w:p>
        </w:tc>
      </w:tr>
    </w:tbl>
    <w:p w:rsidR="009549A8" w:rsidRPr="009549A8" w:rsidRDefault="009549A8" w:rsidP="009549A8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</w:p>
    <w:p w:rsidR="009549A8" w:rsidRDefault="009549A8" w:rsidP="00C73CB6">
      <w:pPr>
        <w:widowControl w:val="0"/>
        <w:autoSpaceDE w:val="0"/>
        <w:autoSpaceDN w:val="0"/>
        <w:snapToGrid w:val="0"/>
        <w:spacing w:line="360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  <w:r w:rsidRPr="009549A8">
        <w:rPr>
          <w:rFonts w:ascii="Garamond" w:eastAsia="Arial" w:hAnsi="Garamond" w:cs="Arial"/>
          <w:sz w:val="22"/>
          <w:szCs w:val="22"/>
          <w:lang w:eastAsia="en-US"/>
        </w:rPr>
        <w:t xml:space="preserve">Il giorno </w:t>
      </w:r>
      <w:proofErr w:type="spellStart"/>
      <w:r w:rsidRPr="009549A8">
        <w:rPr>
          <w:rFonts w:ascii="Garamond" w:eastAsia="Arial" w:hAnsi="Garamond" w:cs="Arial"/>
          <w:sz w:val="22"/>
          <w:szCs w:val="22"/>
          <w:lang w:eastAsia="en-US"/>
        </w:rPr>
        <w:t>……</w:t>
      </w:r>
      <w:proofErr w:type="spellEnd"/>
      <w:r w:rsidRPr="009549A8">
        <w:rPr>
          <w:rFonts w:ascii="Garamond" w:eastAsia="Arial" w:hAnsi="Garamond" w:cs="Arial"/>
          <w:sz w:val="22"/>
          <w:szCs w:val="22"/>
          <w:lang w:eastAsia="en-US"/>
        </w:rPr>
        <w:t xml:space="preserve"> del mese di </w:t>
      </w:r>
      <w:proofErr w:type="spellStart"/>
      <w:r w:rsidRPr="009549A8">
        <w:rPr>
          <w:rFonts w:ascii="Garamond" w:eastAsia="Arial" w:hAnsi="Garamond" w:cs="Arial"/>
          <w:sz w:val="22"/>
          <w:szCs w:val="22"/>
          <w:lang w:eastAsia="en-US"/>
        </w:rPr>
        <w:t>……………</w:t>
      </w:r>
      <w:proofErr w:type="spellEnd"/>
      <w:r w:rsidRPr="009549A8">
        <w:rPr>
          <w:rFonts w:ascii="Garamond" w:eastAsia="Arial" w:hAnsi="Garamond" w:cs="Arial"/>
          <w:sz w:val="22"/>
          <w:szCs w:val="22"/>
          <w:lang w:eastAsia="en-US"/>
        </w:rPr>
        <w:t xml:space="preserve"> dell’anno </w:t>
      </w:r>
      <w:proofErr w:type="spellStart"/>
      <w:r w:rsidRPr="009549A8">
        <w:rPr>
          <w:rFonts w:ascii="Garamond" w:eastAsia="Arial" w:hAnsi="Garamond" w:cs="Arial"/>
          <w:sz w:val="22"/>
          <w:szCs w:val="22"/>
          <w:lang w:eastAsia="en-US"/>
        </w:rPr>
        <w:t>……</w:t>
      </w:r>
      <w:proofErr w:type="spellEnd"/>
      <w:r w:rsidRPr="009549A8">
        <w:rPr>
          <w:rFonts w:ascii="Garamond" w:eastAsia="Arial" w:hAnsi="Garamond" w:cs="Arial"/>
          <w:sz w:val="22"/>
          <w:szCs w:val="22"/>
          <w:lang w:eastAsia="en-US"/>
        </w:rPr>
        <w:t xml:space="preserve">, alle ore </w:t>
      </w:r>
      <w:proofErr w:type="spellStart"/>
      <w:r w:rsidRPr="009549A8">
        <w:rPr>
          <w:rFonts w:ascii="Garamond" w:eastAsia="Arial" w:hAnsi="Garamond" w:cs="Arial"/>
          <w:sz w:val="22"/>
          <w:szCs w:val="22"/>
          <w:lang w:eastAsia="en-US"/>
        </w:rPr>
        <w:t>…………</w:t>
      </w:r>
      <w:proofErr w:type="spellEnd"/>
      <w:r w:rsidRPr="009549A8">
        <w:rPr>
          <w:rFonts w:ascii="Garamond" w:eastAsia="Arial" w:hAnsi="Garamond" w:cs="Arial"/>
          <w:sz w:val="22"/>
          <w:szCs w:val="22"/>
          <w:lang w:eastAsia="en-US"/>
        </w:rPr>
        <w:t xml:space="preserve">. nell’aula </w:t>
      </w:r>
      <w:proofErr w:type="spellStart"/>
      <w:r w:rsidRPr="009549A8">
        <w:rPr>
          <w:rFonts w:ascii="Garamond" w:eastAsia="Arial" w:hAnsi="Garamond" w:cs="Arial"/>
          <w:sz w:val="22"/>
          <w:szCs w:val="22"/>
          <w:lang w:eastAsia="en-US"/>
        </w:rPr>
        <w:t>……</w:t>
      </w:r>
      <w:proofErr w:type="spellEnd"/>
      <w:r w:rsidRPr="009549A8">
        <w:rPr>
          <w:rFonts w:ascii="Garamond" w:eastAsia="Arial" w:hAnsi="Garamond" w:cs="Arial"/>
          <w:sz w:val="22"/>
          <w:szCs w:val="22"/>
          <w:lang w:eastAsia="en-US"/>
        </w:rPr>
        <w:t>..….. del</w:t>
      </w:r>
      <w:r>
        <w:rPr>
          <w:rFonts w:ascii="Garamond" w:eastAsia="Arial" w:hAnsi="Garamond" w:cs="Arial"/>
          <w:sz w:val="22"/>
          <w:szCs w:val="22"/>
          <w:lang w:eastAsia="en-US"/>
        </w:rPr>
        <w:t xml:space="preserve"> Liceo Statale G.M. </w:t>
      </w:r>
      <w:proofErr w:type="spellStart"/>
      <w:r>
        <w:rPr>
          <w:rFonts w:ascii="Garamond" w:eastAsia="Arial" w:hAnsi="Garamond" w:cs="Arial"/>
          <w:sz w:val="22"/>
          <w:szCs w:val="22"/>
          <w:lang w:eastAsia="en-US"/>
        </w:rPr>
        <w:t>Dettori</w:t>
      </w:r>
      <w:proofErr w:type="spellEnd"/>
      <w:r w:rsidRPr="009549A8">
        <w:rPr>
          <w:rFonts w:ascii="Garamond" w:eastAsia="Arial" w:hAnsi="Garamond" w:cs="Arial"/>
          <w:sz w:val="22"/>
          <w:szCs w:val="22"/>
          <w:lang w:eastAsia="en-US"/>
        </w:rPr>
        <w:t xml:space="preserve"> si è riunita la sottocommissione per gli esami preliminari costituita, oltre che dal Presidente, </w:t>
      </w:r>
    </w:p>
    <w:p w:rsidR="009549A8" w:rsidRPr="009549A8" w:rsidRDefault="009549A8" w:rsidP="00C73CB6">
      <w:pPr>
        <w:spacing w:line="360" w:lineRule="auto"/>
        <w:rPr>
          <w:rFonts w:eastAsia="Arial"/>
          <w:lang w:eastAsia="en-US"/>
        </w:rPr>
      </w:pPr>
      <w:r w:rsidRPr="009549A8">
        <w:rPr>
          <w:rFonts w:ascii="Garamond" w:eastAsia="Arial" w:hAnsi="Garamond" w:cs="Arial"/>
          <w:sz w:val="22"/>
          <w:szCs w:val="22"/>
          <w:lang w:eastAsia="en-US"/>
        </w:rPr>
        <w:t>Prof./</w:t>
      </w:r>
      <w:proofErr w:type="spellStart"/>
      <w:r w:rsidRPr="009549A8">
        <w:rPr>
          <w:rFonts w:ascii="Garamond" w:eastAsia="Arial" w:hAnsi="Garamond" w:cs="Arial"/>
          <w:sz w:val="22"/>
          <w:szCs w:val="22"/>
          <w:lang w:eastAsia="en-US"/>
        </w:rPr>
        <w:t>ssa……………………………………dai</w:t>
      </w:r>
      <w:proofErr w:type="spellEnd"/>
      <w:r w:rsidRPr="009549A8">
        <w:rPr>
          <w:rFonts w:ascii="Garamond" w:eastAsia="Arial" w:hAnsi="Garamond" w:cs="Arial"/>
          <w:sz w:val="22"/>
          <w:szCs w:val="22"/>
          <w:lang w:eastAsia="en-US"/>
        </w:rPr>
        <w:t xml:space="preserve"> seguenti docenti </w:t>
      </w:r>
      <w:proofErr w:type="spellStart"/>
      <w:r w:rsidRPr="009549A8">
        <w:rPr>
          <w:rFonts w:ascii="Garamond" w:eastAsia="Arial" w:hAnsi="Garamond" w:cs="Arial"/>
          <w:sz w:val="22"/>
          <w:szCs w:val="22"/>
          <w:lang w:eastAsia="en-US"/>
        </w:rPr>
        <w:t>……………</w:t>
      </w:r>
      <w:proofErr w:type="spellEnd"/>
      <w:r w:rsidRPr="009549A8">
        <w:rPr>
          <w:rFonts w:ascii="Garamond" w:eastAsia="Arial" w:hAnsi="Garamond" w:cs="Arial"/>
          <w:sz w:val="22"/>
          <w:szCs w:val="22"/>
          <w:lang w:eastAsia="en-US"/>
        </w:rPr>
        <w:t>..........</w:t>
      </w:r>
      <w:proofErr w:type="spellStart"/>
      <w:r w:rsidRPr="009549A8">
        <w:rPr>
          <w:rFonts w:ascii="Garamond" w:eastAsia="Arial" w:hAnsi="Garamond" w:cs="Arial"/>
          <w:sz w:val="22"/>
          <w:szCs w:val="22"/>
          <w:lang w:eastAsia="en-US"/>
        </w:rPr>
        <w:t>…………………………</w:t>
      </w:r>
      <w:proofErr w:type="spellEnd"/>
      <w:r w:rsidRPr="009549A8">
        <w:rPr>
          <w:rFonts w:ascii="Garamond" w:eastAsia="Arial" w:hAnsi="Garamond" w:cs="Arial"/>
          <w:sz w:val="22"/>
          <w:szCs w:val="22"/>
          <w:lang w:eastAsia="en-US"/>
        </w:rPr>
        <w:t>.........................................................................................</w:t>
      </w:r>
    </w:p>
    <w:p w:rsidR="009549A8" w:rsidRPr="009549A8" w:rsidRDefault="009549A8" w:rsidP="00C73CB6">
      <w:pPr>
        <w:widowControl w:val="0"/>
        <w:autoSpaceDE w:val="0"/>
        <w:autoSpaceDN w:val="0"/>
        <w:snapToGrid w:val="0"/>
        <w:spacing w:line="360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  <w:r w:rsidRPr="009549A8">
        <w:rPr>
          <w:rFonts w:ascii="Garamond" w:eastAsia="Arial" w:hAnsi="Garamond" w:cs="Arial"/>
          <w:sz w:val="22"/>
          <w:szCs w:val="22"/>
          <w:lang w:eastAsia="en-US"/>
        </w:rPr>
        <w:t>al fine di procedere alle operazioni di correzione e di valutazione delle prove __________.</w:t>
      </w:r>
    </w:p>
    <w:p w:rsidR="009549A8" w:rsidRPr="009549A8" w:rsidRDefault="009549A8" w:rsidP="00C73CB6">
      <w:pPr>
        <w:widowControl w:val="0"/>
        <w:autoSpaceDE w:val="0"/>
        <w:autoSpaceDN w:val="0"/>
        <w:snapToGrid w:val="0"/>
        <w:spacing w:line="360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  <w:r w:rsidRPr="009549A8">
        <w:rPr>
          <w:rFonts w:ascii="Garamond" w:eastAsia="Arial" w:hAnsi="Garamond" w:cs="Arial"/>
          <w:sz w:val="22"/>
          <w:szCs w:val="22"/>
          <w:lang w:eastAsia="en-US"/>
        </w:rPr>
        <w:t>Prima di passare alla correzione delle prove il presidente ricorda ai docenti che:</w:t>
      </w:r>
    </w:p>
    <w:p w:rsidR="009549A8" w:rsidRPr="009549A8" w:rsidRDefault="009549A8" w:rsidP="00C73CB6">
      <w:pPr>
        <w:widowControl w:val="0"/>
        <w:autoSpaceDE w:val="0"/>
        <w:autoSpaceDN w:val="0"/>
        <w:snapToGrid w:val="0"/>
        <w:spacing w:line="360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</w:p>
    <w:p w:rsidR="009549A8" w:rsidRPr="009549A8" w:rsidRDefault="009549A8" w:rsidP="009549A8">
      <w:pPr>
        <w:widowControl w:val="0"/>
        <w:numPr>
          <w:ilvl w:val="0"/>
          <w:numId w:val="39"/>
        </w:numPr>
        <w:autoSpaceDE w:val="0"/>
        <w:autoSpaceDN w:val="0"/>
        <w:snapToGrid w:val="0"/>
        <w:spacing w:line="360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  <w:r w:rsidRPr="009549A8">
        <w:rPr>
          <w:rFonts w:ascii="Garamond" w:eastAsia="Arial" w:hAnsi="Garamond" w:cs="Arial"/>
          <w:sz w:val="22"/>
          <w:szCs w:val="22"/>
          <w:lang w:eastAsia="en-US"/>
        </w:rPr>
        <w:t xml:space="preserve">ad ogni prova potrà essere assegnato un punteggio in numeri interi compreso tra 1 e 10; </w:t>
      </w:r>
    </w:p>
    <w:p w:rsidR="009549A8" w:rsidRPr="009549A8" w:rsidRDefault="009549A8" w:rsidP="009549A8">
      <w:pPr>
        <w:widowControl w:val="0"/>
        <w:numPr>
          <w:ilvl w:val="0"/>
          <w:numId w:val="39"/>
        </w:numPr>
        <w:autoSpaceDE w:val="0"/>
        <w:autoSpaceDN w:val="0"/>
        <w:snapToGrid w:val="0"/>
        <w:spacing w:line="360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  <w:r w:rsidRPr="009549A8">
        <w:rPr>
          <w:rFonts w:ascii="Garamond" w:eastAsia="Arial" w:hAnsi="Garamond" w:cs="Arial"/>
          <w:sz w:val="22"/>
          <w:szCs w:val="22"/>
          <w:lang w:eastAsia="en-US"/>
        </w:rPr>
        <w:t>la correzione di ciascuna prova dovrà essere effettuata dal docente avente specifica competenza nella disciplina interessata affiancato da un altro docente di materia affine;</w:t>
      </w:r>
    </w:p>
    <w:p w:rsidR="009549A8" w:rsidRPr="009549A8" w:rsidRDefault="009549A8" w:rsidP="009549A8">
      <w:pPr>
        <w:widowControl w:val="0"/>
        <w:numPr>
          <w:ilvl w:val="0"/>
          <w:numId w:val="39"/>
        </w:numPr>
        <w:autoSpaceDE w:val="0"/>
        <w:autoSpaceDN w:val="0"/>
        <w:snapToGrid w:val="0"/>
        <w:spacing w:line="360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  <w:r w:rsidRPr="009549A8">
        <w:rPr>
          <w:rFonts w:ascii="Garamond" w:eastAsia="Arial" w:hAnsi="Garamond" w:cs="Arial"/>
          <w:sz w:val="22"/>
          <w:szCs w:val="22"/>
          <w:lang w:eastAsia="en-US"/>
        </w:rPr>
        <w:t>la correzione si conclude con la formulazione di un giudizio e di una proposta di punteggio, che vengono trascritti sui prospetti allegati al presente verbale, da compilare uno per ciascuna disciplina che preveda prove scritte.</w:t>
      </w:r>
    </w:p>
    <w:p w:rsidR="009549A8" w:rsidRPr="009549A8" w:rsidRDefault="009549A8" w:rsidP="009549A8">
      <w:pPr>
        <w:widowControl w:val="0"/>
        <w:autoSpaceDE w:val="0"/>
        <w:autoSpaceDN w:val="0"/>
        <w:snapToGrid w:val="0"/>
        <w:spacing w:line="360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  <w:r>
        <w:rPr>
          <w:rFonts w:ascii="Garamond" w:eastAsia="Arial" w:hAnsi="Garamond" w:cs="Arial"/>
          <w:sz w:val="22"/>
          <w:szCs w:val="22"/>
          <w:lang w:eastAsia="en-US"/>
        </w:rPr>
        <w:t>Le</w:t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 xml:space="preserve"> proposte di punteggio vengono poi ratificate dall'intera commissione al termine di</w:t>
      </w:r>
      <w:r>
        <w:rPr>
          <w:rFonts w:ascii="Garamond" w:eastAsia="Arial" w:hAnsi="Garamond" w:cs="Arial"/>
          <w:sz w:val="22"/>
          <w:szCs w:val="22"/>
          <w:lang w:eastAsia="en-US"/>
        </w:rPr>
        <w:t xml:space="preserve"> </w:t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 xml:space="preserve">tutte le operazioni di correzione e quindi trascritte sulla scheda individuale di ciascun candidato; in caso di dissenso sulla valutazione proposta la prova in questione viene sottoposta ad una nuova valutazione collegiale. Nel caso di valutazione raggiunta a maggioranza, il presidente attribuisce al candidato il punteggio risultante dalla media aritmetica dei punti proposti. </w:t>
      </w:r>
    </w:p>
    <w:p w:rsidR="009549A8" w:rsidRPr="009549A8" w:rsidRDefault="009549A8" w:rsidP="009549A8">
      <w:pPr>
        <w:widowControl w:val="0"/>
        <w:autoSpaceDE w:val="0"/>
        <w:autoSpaceDN w:val="0"/>
        <w:snapToGrid w:val="0"/>
        <w:spacing w:line="360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  <w:r w:rsidRPr="009549A8">
        <w:rPr>
          <w:rFonts w:ascii="Garamond" w:eastAsia="Arial" w:hAnsi="Garamond" w:cs="Arial"/>
          <w:sz w:val="22"/>
          <w:szCs w:val="22"/>
          <w:lang w:eastAsia="en-US"/>
        </w:rPr>
        <w:t xml:space="preserve">Si procede, poi, all'apertura delle buste contenenti gli elaborati che risultano essere n. … e si dà inizio alla correzione delle prove scritte. Al termine delle operazioni di correzione delle prove _________ l'intera Commissione procede alla ratifica delle proposte di punteggio relative a ciascun candidato. </w:t>
      </w:r>
    </w:p>
    <w:p w:rsidR="009549A8" w:rsidRPr="009549A8" w:rsidRDefault="009549A8" w:rsidP="009549A8">
      <w:pPr>
        <w:widowControl w:val="0"/>
        <w:autoSpaceDE w:val="0"/>
        <w:autoSpaceDN w:val="0"/>
        <w:snapToGrid w:val="0"/>
        <w:spacing w:line="360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  <w:r w:rsidRPr="009549A8">
        <w:rPr>
          <w:rFonts w:ascii="Garamond" w:eastAsia="Arial" w:hAnsi="Garamond" w:cs="Arial"/>
          <w:sz w:val="22"/>
          <w:szCs w:val="22"/>
          <w:lang w:eastAsia="en-US"/>
        </w:rPr>
        <w:t xml:space="preserve">Le proposte di valutazione vengono riportate nei prospetti seguenti, che vengono allegati al presente verbale, sono fatte proprie dall'intera Commissione all'unanimità. </w:t>
      </w:r>
    </w:p>
    <w:p w:rsidR="009549A8" w:rsidRPr="009549A8" w:rsidRDefault="009549A8" w:rsidP="009549A8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</w:p>
    <w:p w:rsidR="009549A8" w:rsidRPr="009549A8" w:rsidRDefault="009549A8" w:rsidP="009549A8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  <w:r w:rsidRPr="009549A8">
        <w:rPr>
          <w:rFonts w:ascii="Garamond" w:eastAsia="Arial" w:hAnsi="Garamond" w:cs="Arial"/>
          <w:sz w:val="22"/>
          <w:szCs w:val="22"/>
          <w:lang w:eastAsia="en-US"/>
        </w:rPr>
        <w:t>Di quanto sopra è redatto e sottoscritto il presente verbale:</w:t>
      </w:r>
    </w:p>
    <w:p w:rsidR="009549A8" w:rsidRPr="009549A8" w:rsidRDefault="009549A8" w:rsidP="009549A8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</w:p>
    <w:p w:rsidR="009549A8" w:rsidRPr="009549A8" w:rsidRDefault="009549A8" w:rsidP="009549A8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  <w:r w:rsidRPr="009549A8">
        <w:rPr>
          <w:rFonts w:ascii="Garamond" w:eastAsia="Arial" w:hAnsi="Garamond" w:cs="Arial"/>
          <w:sz w:val="22"/>
          <w:szCs w:val="22"/>
          <w:lang w:eastAsia="en-US"/>
        </w:rPr>
        <w:t xml:space="preserve">                Il Presidente</w:t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</w:p>
    <w:p w:rsidR="009549A8" w:rsidRPr="009549A8" w:rsidRDefault="009549A8" w:rsidP="009549A8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</w:p>
    <w:p w:rsidR="009549A8" w:rsidRDefault="009549A8" w:rsidP="009549A8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  <w:proofErr w:type="spellStart"/>
      <w:r w:rsidRPr="009549A8">
        <w:rPr>
          <w:rFonts w:ascii="Garamond" w:eastAsia="Arial" w:hAnsi="Garamond" w:cs="Arial"/>
          <w:sz w:val="22"/>
          <w:szCs w:val="22"/>
          <w:lang w:eastAsia="en-US"/>
        </w:rPr>
        <w:t>……………………………………</w:t>
      </w:r>
      <w:proofErr w:type="spellEnd"/>
      <w:r w:rsidRPr="009549A8">
        <w:rPr>
          <w:rFonts w:ascii="Garamond" w:eastAsia="Arial" w:hAnsi="Garamond" w:cs="Arial"/>
          <w:sz w:val="22"/>
          <w:szCs w:val="22"/>
          <w:lang w:eastAsia="en-US"/>
        </w:rPr>
        <w:t>.</w:t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  <w:t xml:space="preserve"> </w:t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  <w:t xml:space="preserve"> </w:t>
      </w:r>
    </w:p>
    <w:p w:rsidR="009549A8" w:rsidRDefault="009549A8" w:rsidP="009549A8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  <w:r w:rsidRPr="009549A8">
        <w:rPr>
          <w:rFonts w:ascii="Garamond" w:eastAsia="Arial" w:hAnsi="Garamond" w:cs="Arial"/>
          <w:sz w:val="22"/>
          <w:szCs w:val="22"/>
          <w:lang w:eastAsia="en-US"/>
        </w:rPr>
        <w:t xml:space="preserve">   </w:t>
      </w:r>
    </w:p>
    <w:p w:rsidR="009549A8" w:rsidRDefault="009549A8" w:rsidP="009549A8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</w:p>
    <w:p w:rsidR="009549A8" w:rsidRDefault="009549A8" w:rsidP="009549A8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</w:p>
    <w:p w:rsidR="009549A8" w:rsidRDefault="009549A8" w:rsidP="009549A8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</w:p>
    <w:p w:rsidR="009549A8" w:rsidRDefault="009549A8" w:rsidP="009549A8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</w:p>
    <w:p w:rsidR="009549A8" w:rsidRDefault="009549A8" w:rsidP="009549A8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</w:p>
    <w:p w:rsidR="009549A8" w:rsidRDefault="009549A8" w:rsidP="009549A8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</w:p>
    <w:p w:rsidR="009549A8" w:rsidRPr="009549A8" w:rsidRDefault="009549A8" w:rsidP="009549A8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  <w:r w:rsidRPr="009549A8">
        <w:rPr>
          <w:rFonts w:ascii="Garamond" w:eastAsia="Arial" w:hAnsi="Garamond" w:cs="Arial"/>
          <w:sz w:val="22"/>
          <w:szCs w:val="22"/>
          <w:lang w:eastAsia="en-US"/>
        </w:rPr>
        <w:t xml:space="preserve"> I Docenti</w:t>
      </w:r>
    </w:p>
    <w:p w:rsidR="009549A8" w:rsidRDefault="009549A8" w:rsidP="009549A8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  <w:t xml:space="preserve">         </w:t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</w:p>
    <w:p w:rsidR="009549A8" w:rsidRPr="009549A8" w:rsidRDefault="009549A8" w:rsidP="009549A8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  <w:r w:rsidRPr="009549A8">
        <w:rPr>
          <w:rFonts w:ascii="Garamond" w:eastAsia="Arial" w:hAnsi="Garamond" w:cs="Arial"/>
          <w:sz w:val="22"/>
          <w:szCs w:val="22"/>
          <w:lang w:eastAsia="en-US"/>
        </w:rPr>
        <w:t xml:space="preserve"> </w:t>
      </w:r>
      <w:proofErr w:type="spellStart"/>
      <w:r w:rsidRPr="009549A8">
        <w:rPr>
          <w:rFonts w:ascii="Garamond" w:eastAsia="Arial" w:hAnsi="Garamond" w:cs="Arial"/>
          <w:sz w:val="22"/>
          <w:szCs w:val="22"/>
          <w:lang w:eastAsia="en-US"/>
        </w:rPr>
        <w:t>………………………………………</w:t>
      </w:r>
      <w:proofErr w:type="spellEnd"/>
      <w:r w:rsidRPr="009549A8">
        <w:rPr>
          <w:rFonts w:ascii="Garamond" w:eastAsia="Arial" w:hAnsi="Garamond" w:cs="Arial"/>
          <w:sz w:val="22"/>
          <w:szCs w:val="22"/>
          <w:lang w:eastAsia="en-US"/>
        </w:rPr>
        <w:t>..</w:t>
      </w:r>
    </w:p>
    <w:p w:rsidR="009549A8" w:rsidRPr="009549A8" w:rsidRDefault="009549A8" w:rsidP="009549A8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  <w:t xml:space="preserve">         </w:t>
      </w:r>
    </w:p>
    <w:p w:rsidR="009549A8" w:rsidRDefault="009549A8" w:rsidP="009549A8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</w:p>
    <w:p w:rsidR="009549A8" w:rsidRPr="009549A8" w:rsidRDefault="009549A8" w:rsidP="009549A8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  <w:r w:rsidRPr="009549A8">
        <w:rPr>
          <w:rFonts w:ascii="Garamond" w:eastAsia="Arial" w:hAnsi="Garamond" w:cs="Arial"/>
          <w:sz w:val="22"/>
          <w:szCs w:val="22"/>
          <w:lang w:eastAsia="en-US"/>
        </w:rPr>
        <w:t xml:space="preserve"> </w:t>
      </w:r>
      <w:proofErr w:type="spellStart"/>
      <w:r w:rsidRPr="009549A8">
        <w:rPr>
          <w:rFonts w:ascii="Garamond" w:eastAsia="Arial" w:hAnsi="Garamond" w:cs="Arial"/>
          <w:sz w:val="22"/>
          <w:szCs w:val="22"/>
          <w:lang w:eastAsia="en-US"/>
        </w:rPr>
        <w:t>………………………………………</w:t>
      </w:r>
      <w:proofErr w:type="spellEnd"/>
      <w:r w:rsidRPr="009549A8">
        <w:rPr>
          <w:rFonts w:ascii="Garamond" w:eastAsia="Arial" w:hAnsi="Garamond" w:cs="Arial"/>
          <w:sz w:val="22"/>
          <w:szCs w:val="22"/>
          <w:lang w:eastAsia="en-US"/>
        </w:rPr>
        <w:t>..</w:t>
      </w:r>
    </w:p>
    <w:p w:rsidR="009549A8" w:rsidRPr="009549A8" w:rsidRDefault="009549A8" w:rsidP="009549A8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  <w:t xml:space="preserve">         </w:t>
      </w:r>
    </w:p>
    <w:p w:rsidR="009549A8" w:rsidRPr="009549A8" w:rsidRDefault="009549A8" w:rsidP="009549A8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  <w:r w:rsidRPr="009549A8">
        <w:rPr>
          <w:rFonts w:ascii="Garamond" w:eastAsia="Arial" w:hAnsi="Garamond" w:cs="Arial"/>
          <w:sz w:val="22"/>
          <w:szCs w:val="22"/>
          <w:lang w:eastAsia="en-US"/>
        </w:rPr>
        <w:t xml:space="preserve"> </w:t>
      </w:r>
      <w:proofErr w:type="spellStart"/>
      <w:r w:rsidRPr="009549A8">
        <w:rPr>
          <w:rFonts w:ascii="Garamond" w:eastAsia="Arial" w:hAnsi="Garamond" w:cs="Arial"/>
          <w:sz w:val="22"/>
          <w:szCs w:val="22"/>
          <w:lang w:eastAsia="en-US"/>
        </w:rPr>
        <w:t>………………………………………</w:t>
      </w:r>
      <w:proofErr w:type="spellEnd"/>
      <w:r w:rsidRPr="009549A8">
        <w:rPr>
          <w:rFonts w:ascii="Garamond" w:eastAsia="Arial" w:hAnsi="Garamond" w:cs="Arial"/>
          <w:sz w:val="22"/>
          <w:szCs w:val="22"/>
          <w:lang w:eastAsia="en-US"/>
        </w:rPr>
        <w:t>..</w:t>
      </w:r>
    </w:p>
    <w:p w:rsidR="009549A8" w:rsidRPr="009549A8" w:rsidRDefault="009549A8" w:rsidP="009549A8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  <w:t xml:space="preserve">          </w:t>
      </w:r>
    </w:p>
    <w:p w:rsidR="009549A8" w:rsidRPr="009549A8" w:rsidRDefault="009549A8" w:rsidP="009549A8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  <w:proofErr w:type="spellStart"/>
      <w:r w:rsidRPr="009549A8">
        <w:rPr>
          <w:rFonts w:ascii="Garamond" w:eastAsia="Arial" w:hAnsi="Garamond" w:cs="Arial"/>
          <w:sz w:val="22"/>
          <w:szCs w:val="22"/>
          <w:lang w:eastAsia="en-US"/>
        </w:rPr>
        <w:t>………………………………………</w:t>
      </w:r>
      <w:proofErr w:type="spellEnd"/>
      <w:r w:rsidRPr="009549A8">
        <w:rPr>
          <w:rFonts w:ascii="Garamond" w:eastAsia="Arial" w:hAnsi="Garamond" w:cs="Arial"/>
          <w:sz w:val="22"/>
          <w:szCs w:val="22"/>
          <w:lang w:eastAsia="en-US"/>
        </w:rPr>
        <w:t>..</w:t>
      </w:r>
    </w:p>
    <w:p w:rsidR="009549A8" w:rsidRPr="009549A8" w:rsidRDefault="009549A8" w:rsidP="009549A8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</w:r>
      <w:r w:rsidRPr="009549A8">
        <w:rPr>
          <w:rFonts w:ascii="Garamond" w:eastAsia="Arial" w:hAnsi="Garamond" w:cs="Arial"/>
          <w:sz w:val="22"/>
          <w:szCs w:val="22"/>
          <w:lang w:eastAsia="en-US"/>
        </w:rPr>
        <w:tab/>
        <w:t xml:space="preserve">          </w:t>
      </w:r>
    </w:p>
    <w:p w:rsidR="009549A8" w:rsidRPr="009549A8" w:rsidRDefault="009549A8" w:rsidP="009549A8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  <w:r w:rsidRPr="009549A8">
        <w:rPr>
          <w:rFonts w:ascii="Garamond" w:eastAsia="Arial" w:hAnsi="Garamond" w:cs="Arial"/>
          <w:sz w:val="22"/>
          <w:szCs w:val="22"/>
          <w:lang w:eastAsia="en-US"/>
        </w:rPr>
        <w:t>.</w:t>
      </w:r>
      <w:proofErr w:type="spellStart"/>
      <w:r w:rsidRPr="009549A8">
        <w:rPr>
          <w:rFonts w:ascii="Garamond" w:eastAsia="Arial" w:hAnsi="Garamond" w:cs="Arial"/>
          <w:sz w:val="22"/>
          <w:szCs w:val="22"/>
          <w:lang w:eastAsia="en-US"/>
        </w:rPr>
        <w:t>………………………………………</w:t>
      </w:r>
      <w:proofErr w:type="spellEnd"/>
      <w:r w:rsidRPr="009549A8">
        <w:rPr>
          <w:rFonts w:ascii="Garamond" w:eastAsia="Arial" w:hAnsi="Garamond" w:cs="Arial"/>
          <w:sz w:val="22"/>
          <w:szCs w:val="22"/>
          <w:lang w:eastAsia="en-US"/>
        </w:rPr>
        <w:t>.</w:t>
      </w:r>
    </w:p>
    <w:p w:rsidR="009549A8" w:rsidRPr="009549A8" w:rsidRDefault="009549A8" w:rsidP="009549A8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</w:p>
    <w:p w:rsidR="009549A8" w:rsidRPr="009549A8" w:rsidRDefault="009549A8" w:rsidP="009549A8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  <w:proofErr w:type="spellStart"/>
      <w:r w:rsidRPr="009549A8">
        <w:rPr>
          <w:rFonts w:ascii="Garamond" w:eastAsia="Arial" w:hAnsi="Garamond" w:cs="Arial"/>
          <w:sz w:val="22"/>
          <w:szCs w:val="22"/>
          <w:lang w:eastAsia="en-US"/>
        </w:rPr>
        <w:t>………………………………………</w:t>
      </w:r>
      <w:proofErr w:type="spellEnd"/>
      <w:r w:rsidRPr="009549A8">
        <w:rPr>
          <w:rFonts w:ascii="Garamond" w:eastAsia="Arial" w:hAnsi="Garamond" w:cs="Arial"/>
          <w:sz w:val="22"/>
          <w:szCs w:val="22"/>
          <w:lang w:eastAsia="en-US"/>
        </w:rPr>
        <w:t>..</w:t>
      </w:r>
    </w:p>
    <w:p w:rsidR="009549A8" w:rsidRPr="009549A8" w:rsidRDefault="009549A8" w:rsidP="009549A8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</w:p>
    <w:p w:rsidR="009549A8" w:rsidRPr="009549A8" w:rsidRDefault="009549A8" w:rsidP="009549A8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Garamond" w:eastAsia="Arial" w:hAnsi="Garamond" w:cs="Arial"/>
          <w:sz w:val="22"/>
          <w:szCs w:val="22"/>
          <w:lang w:eastAsia="en-US"/>
        </w:rPr>
      </w:pPr>
    </w:p>
    <w:p w:rsidR="009549A8" w:rsidRDefault="009549A8" w:rsidP="009549A8">
      <w:pPr>
        <w:widowControl w:val="0"/>
        <w:autoSpaceDE w:val="0"/>
        <w:autoSpaceDN w:val="0"/>
        <w:snapToGrid w:val="0"/>
        <w:spacing w:line="276" w:lineRule="auto"/>
        <w:jc w:val="both"/>
        <w:rPr>
          <w:rFonts w:ascii="Arial" w:hAnsi="Arial" w:cs="Arial"/>
        </w:rPr>
      </w:pPr>
      <w:r w:rsidRPr="009549A8">
        <w:rPr>
          <w:rFonts w:ascii="Garamond" w:eastAsia="Arial" w:hAnsi="Garamond" w:cs="Arial"/>
          <w:sz w:val="22"/>
          <w:szCs w:val="22"/>
          <w:lang w:eastAsia="en-US"/>
        </w:rPr>
        <w:br w:type="page"/>
      </w:r>
    </w:p>
    <w:p w:rsidR="000B695F" w:rsidRDefault="000B695F" w:rsidP="009549A8">
      <w:pPr>
        <w:widowControl w:val="0"/>
        <w:autoSpaceDE w:val="0"/>
        <w:autoSpaceDN w:val="0"/>
        <w:snapToGrid w:val="0"/>
        <w:spacing w:line="360" w:lineRule="auto"/>
        <w:ind w:right="260"/>
        <w:jc w:val="both"/>
        <w:rPr>
          <w:rFonts w:eastAsia="Calibri"/>
        </w:rPr>
      </w:pPr>
    </w:p>
    <w:sectPr w:rsidR="000B695F" w:rsidSect="005721E2">
      <w:headerReference w:type="default" r:id="rId12"/>
      <w:footerReference w:type="default" r:id="rId13"/>
      <w:type w:val="continuous"/>
      <w:pgSz w:w="11906" w:h="16838"/>
      <w:pgMar w:top="720" w:right="720" w:bottom="720" w:left="720" w:header="708" w:footer="8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F4E" w:rsidRPr="00C5445E" w:rsidRDefault="00D22F4E" w:rsidP="00C5445E">
      <w:r>
        <w:separator/>
      </w:r>
    </w:p>
  </w:endnote>
  <w:endnote w:type="continuationSeparator" w:id="0">
    <w:p w:rsidR="00D22F4E" w:rsidRPr="00C5445E" w:rsidRDefault="00D22F4E" w:rsidP="00C54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CCHHP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B25" w:rsidRPr="00E14F62" w:rsidRDefault="00930B25" w:rsidP="008F51FA">
    <w:pPr>
      <w:jc w:val="center"/>
      <w:rPr>
        <w:rStyle w:val="testogrigiopiccolo1"/>
        <w:rFonts w:ascii="Andalus" w:hAnsi="Andalus"/>
        <w:color w:val="auto"/>
        <w:sz w:val="18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F4E" w:rsidRPr="00C5445E" w:rsidRDefault="00D22F4E" w:rsidP="00C5445E">
      <w:r>
        <w:separator/>
      </w:r>
    </w:p>
  </w:footnote>
  <w:footnote w:type="continuationSeparator" w:id="0">
    <w:p w:rsidR="00D22F4E" w:rsidRPr="00C5445E" w:rsidRDefault="00D22F4E" w:rsidP="00C54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B25" w:rsidRPr="00566B5D" w:rsidRDefault="00930B25" w:rsidP="00044873">
    <w:pPr>
      <w:pStyle w:val="Intestazione"/>
      <w:spacing w:line="276" w:lineRule="auto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4.5pt;height:15pt" o:bullet="t">
        <v:imagedata r:id="rId1" o:title="aaaaaaaaaaaaaaaaaaaaaaaaaaaaaaaaaaaaaaaaa"/>
      </v:shape>
    </w:pict>
  </w:numPicBullet>
  <w:abstractNum w:abstractNumId="0">
    <w:nsid w:val="FFFFFF1D"/>
    <w:multiLevelType w:val="multilevel"/>
    <w:tmpl w:val="00B6BB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F50449"/>
    <w:multiLevelType w:val="hybridMultilevel"/>
    <w:tmpl w:val="E65872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79390B"/>
    <w:multiLevelType w:val="hybridMultilevel"/>
    <w:tmpl w:val="EBD4CE94"/>
    <w:lvl w:ilvl="0" w:tplc="7F6CC870">
      <w:start w:val="1"/>
      <w:numFmt w:val="lowerLetter"/>
      <w:lvlText w:val="%1)"/>
      <w:lvlJc w:val="left"/>
      <w:pPr>
        <w:ind w:left="460" w:hanging="3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0" w:hanging="360"/>
      </w:pPr>
    </w:lvl>
    <w:lvl w:ilvl="2" w:tplc="0410001B" w:tentative="1">
      <w:start w:val="1"/>
      <w:numFmt w:val="lowerRoman"/>
      <w:lvlText w:val="%3."/>
      <w:lvlJc w:val="right"/>
      <w:pPr>
        <w:ind w:left="1880" w:hanging="180"/>
      </w:pPr>
    </w:lvl>
    <w:lvl w:ilvl="3" w:tplc="0410000F" w:tentative="1">
      <w:start w:val="1"/>
      <w:numFmt w:val="decimal"/>
      <w:lvlText w:val="%4."/>
      <w:lvlJc w:val="left"/>
      <w:pPr>
        <w:ind w:left="2600" w:hanging="360"/>
      </w:pPr>
    </w:lvl>
    <w:lvl w:ilvl="4" w:tplc="04100019" w:tentative="1">
      <w:start w:val="1"/>
      <w:numFmt w:val="lowerLetter"/>
      <w:lvlText w:val="%5."/>
      <w:lvlJc w:val="left"/>
      <w:pPr>
        <w:ind w:left="3320" w:hanging="360"/>
      </w:pPr>
    </w:lvl>
    <w:lvl w:ilvl="5" w:tplc="0410001B" w:tentative="1">
      <w:start w:val="1"/>
      <w:numFmt w:val="lowerRoman"/>
      <w:lvlText w:val="%6."/>
      <w:lvlJc w:val="right"/>
      <w:pPr>
        <w:ind w:left="4040" w:hanging="180"/>
      </w:pPr>
    </w:lvl>
    <w:lvl w:ilvl="6" w:tplc="0410000F" w:tentative="1">
      <w:start w:val="1"/>
      <w:numFmt w:val="decimal"/>
      <w:lvlText w:val="%7."/>
      <w:lvlJc w:val="left"/>
      <w:pPr>
        <w:ind w:left="4760" w:hanging="360"/>
      </w:pPr>
    </w:lvl>
    <w:lvl w:ilvl="7" w:tplc="04100019" w:tentative="1">
      <w:start w:val="1"/>
      <w:numFmt w:val="lowerLetter"/>
      <w:lvlText w:val="%8."/>
      <w:lvlJc w:val="left"/>
      <w:pPr>
        <w:ind w:left="5480" w:hanging="360"/>
      </w:pPr>
    </w:lvl>
    <w:lvl w:ilvl="8" w:tplc="0410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5">
    <w:nsid w:val="06B74B5C"/>
    <w:multiLevelType w:val="hybridMultilevel"/>
    <w:tmpl w:val="9304A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F13ABC"/>
    <w:multiLevelType w:val="multilevel"/>
    <w:tmpl w:val="061A8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EE7E73"/>
    <w:multiLevelType w:val="hybridMultilevel"/>
    <w:tmpl w:val="91003F32"/>
    <w:lvl w:ilvl="0" w:tplc="65AA866E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9451E2"/>
    <w:multiLevelType w:val="hybridMultilevel"/>
    <w:tmpl w:val="41CEFB2C"/>
    <w:lvl w:ilvl="0" w:tplc="51BC3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B007E2"/>
    <w:multiLevelType w:val="hybridMultilevel"/>
    <w:tmpl w:val="7C729DDE"/>
    <w:lvl w:ilvl="0" w:tplc="4DC4B6C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0F25406A"/>
    <w:multiLevelType w:val="hybridMultilevel"/>
    <w:tmpl w:val="4E766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9A4193"/>
    <w:multiLevelType w:val="hybridMultilevel"/>
    <w:tmpl w:val="E29E4DF2"/>
    <w:lvl w:ilvl="0" w:tplc="A6CA29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E409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4BF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5EC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466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66A9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369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803E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2A49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41D5421"/>
    <w:multiLevelType w:val="hybridMultilevel"/>
    <w:tmpl w:val="87C654C6"/>
    <w:lvl w:ilvl="0" w:tplc="B298F5D8">
      <w:start w:val="1"/>
      <w:numFmt w:val="decimal"/>
      <w:lvlText w:val="%1)"/>
      <w:lvlJc w:val="left"/>
      <w:pPr>
        <w:ind w:left="312" w:hanging="315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it-IT" w:eastAsia="it-IT" w:bidi="it-IT"/>
      </w:rPr>
    </w:lvl>
    <w:lvl w:ilvl="1" w:tplc="22E6474E">
      <w:numFmt w:val="bullet"/>
      <w:lvlText w:val="•"/>
      <w:lvlJc w:val="left"/>
      <w:pPr>
        <w:ind w:left="1316" w:hanging="315"/>
      </w:pPr>
      <w:rPr>
        <w:rFonts w:hint="default"/>
        <w:lang w:val="it-IT" w:eastAsia="it-IT" w:bidi="it-IT"/>
      </w:rPr>
    </w:lvl>
    <w:lvl w:ilvl="2" w:tplc="D21E5A94">
      <w:numFmt w:val="bullet"/>
      <w:lvlText w:val="•"/>
      <w:lvlJc w:val="left"/>
      <w:pPr>
        <w:ind w:left="2313" w:hanging="315"/>
      </w:pPr>
      <w:rPr>
        <w:rFonts w:hint="default"/>
        <w:lang w:val="it-IT" w:eastAsia="it-IT" w:bidi="it-IT"/>
      </w:rPr>
    </w:lvl>
    <w:lvl w:ilvl="3" w:tplc="7C9CEA74">
      <w:numFmt w:val="bullet"/>
      <w:lvlText w:val="•"/>
      <w:lvlJc w:val="left"/>
      <w:pPr>
        <w:ind w:left="3309" w:hanging="315"/>
      </w:pPr>
      <w:rPr>
        <w:rFonts w:hint="default"/>
        <w:lang w:val="it-IT" w:eastAsia="it-IT" w:bidi="it-IT"/>
      </w:rPr>
    </w:lvl>
    <w:lvl w:ilvl="4" w:tplc="252A3D98">
      <w:numFmt w:val="bullet"/>
      <w:lvlText w:val="•"/>
      <w:lvlJc w:val="left"/>
      <w:pPr>
        <w:ind w:left="4306" w:hanging="315"/>
      </w:pPr>
      <w:rPr>
        <w:rFonts w:hint="default"/>
        <w:lang w:val="it-IT" w:eastAsia="it-IT" w:bidi="it-IT"/>
      </w:rPr>
    </w:lvl>
    <w:lvl w:ilvl="5" w:tplc="44CCA9A6">
      <w:numFmt w:val="bullet"/>
      <w:lvlText w:val="•"/>
      <w:lvlJc w:val="left"/>
      <w:pPr>
        <w:ind w:left="5303" w:hanging="315"/>
      </w:pPr>
      <w:rPr>
        <w:rFonts w:hint="default"/>
        <w:lang w:val="it-IT" w:eastAsia="it-IT" w:bidi="it-IT"/>
      </w:rPr>
    </w:lvl>
    <w:lvl w:ilvl="6" w:tplc="D06660A2">
      <w:numFmt w:val="bullet"/>
      <w:lvlText w:val="•"/>
      <w:lvlJc w:val="left"/>
      <w:pPr>
        <w:ind w:left="6299" w:hanging="315"/>
      </w:pPr>
      <w:rPr>
        <w:rFonts w:hint="default"/>
        <w:lang w:val="it-IT" w:eastAsia="it-IT" w:bidi="it-IT"/>
      </w:rPr>
    </w:lvl>
    <w:lvl w:ilvl="7" w:tplc="ADA633DE">
      <w:numFmt w:val="bullet"/>
      <w:lvlText w:val="•"/>
      <w:lvlJc w:val="left"/>
      <w:pPr>
        <w:ind w:left="7296" w:hanging="315"/>
      </w:pPr>
      <w:rPr>
        <w:rFonts w:hint="default"/>
        <w:lang w:val="it-IT" w:eastAsia="it-IT" w:bidi="it-IT"/>
      </w:rPr>
    </w:lvl>
    <w:lvl w:ilvl="8" w:tplc="1FD6A104">
      <w:numFmt w:val="bullet"/>
      <w:lvlText w:val="•"/>
      <w:lvlJc w:val="left"/>
      <w:pPr>
        <w:ind w:left="8293" w:hanging="315"/>
      </w:pPr>
      <w:rPr>
        <w:rFonts w:hint="default"/>
        <w:lang w:val="it-IT" w:eastAsia="it-IT" w:bidi="it-IT"/>
      </w:rPr>
    </w:lvl>
  </w:abstractNum>
  <w:abstractNum w:abstractNumId="13">
    <w:nsid w:val="14DD1176"/>
    <w:multiLevelType w:val="multilevel"/>
    <w:tmpl w:val="3080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6F74E7"/>
    <w:multiLevelType w:val="hybridMultilevel"/>
    <w:tmpl w:val="E382A73E"/>
    <w:lvl w:ilvl="0" w:tplc="13063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3B048C"/>
    <w:multiLevelType w:val="hybridMultilevel"/>
    <w:tmpl w:val="857C6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AD65C5"/>
    <w:multiLevelType w:val="hybridMultilevel"/>
    <w:tmpl w:val="BE1A6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156FFC"/>
    <w:multiLevelType w:val="hybridMultilevel"/>
    <w:tmpl w:val="B06C98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A1745B"/>
    <w:multiLevelType w:val="multilevel"/>
    <w:tmpl w:val="3132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B2E6911"/>
    <w:multiLevelType w:val="hybridMultilevel"/>
    <w:tmpl w:val="E65872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89070A"/>
    <w:multiLevelType w:val="hybridMultilevel"/>
    <w:tmpl w:val="6D886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1C2861"/>
    <w:multiLevelType w:val="multilevel"/>
    <w:tmpl w:val="AB96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556613"/>
    <w:multiLevelType w:val="hybridMultilevel"/>
    <w:tmpl w:val="7E4A68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064526"/>
    <w:multiLevelType w:val="hybridMultilevel"/>
    <w:tmpl w:val="14704ACA"/>
    <w:lvl w:ilvl="0" w:tplc="F5EACE40">
      <w:start w:val="7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B87F50"/>
    <w:multiLevelType w:val="multilevel"/>
    <w:tmpl w:val="E0C4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2D714F0"/>
    <w:multiLevelType w:val="hybridMultilevel"/>
    <w:tmpl w:val="10283C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8252E0"/>
    <w:multiLevelType w:val="multilevel"/>
    <w:tmpl w:val="0FFE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3A4574B"/>
    <w:multiLevelType w:val="multilevel"/>
    <w:tmpl w:val="29DE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F5E47A4"/>
    <w:multiLevelType w:val="hybridMultilevel"/>
    <w:tmpl w:val="534AD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6541FA"/>
    <w:multiLevelType w:val="hybridMultilevel"/>
    <w:tmpl w:val="AD9601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C11B04"/>
    <w:multiLevelType w:val="multilevel"/>
    <w:tmpl w:val="4D44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85218B"/>
    <w:multiLevelType w:val="hybridMultilevel"/>
    <w:tmpl w:val="0E7CF4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1D65E9"/>
    <w:multiLevelType w:val="hybridMultilevel"/>
    <w:tmpl w:val="B2422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D3396"/>
    <w:multiLevelType w:val="multilevel"/>
    <w:tmpl w:val="9CA85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EF1B14"/>
    <w:multiLevelType w:val="multilevel"/>
    <w:tmpl w:val="FF0E4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1D76F6"/>
    <w:multiLevelType w:val="hybridMultilevel"/>
    <w:tmpl w:val="808051CA"/>
    <w:lvl w:ilvl="0" w:tplc="045CA88C">
      <w:start w:val="1"/>
      <w:numFmt w:val="lowerLetter"/>
      <w:lvlText w:val="%1)"/>
      <w:lvlJc w:val="left"/>
      <w:pPr>
        <w:ind w:left="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6">
    <w:nsid w:val="6F333AC1"/>
    <w:multiLevelType w:val="multilevel"/>
    <w:tmpl w:val="76A4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8C4A95"/>
    <w:multiLevelType w:val="hybridMultilevel"/>
    <w:tmpl w:val="4866F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ED5D52"/>
    <w:multiLevelType w:val="multilevel"/>
    <w:tmpl w:val="E014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8"/>
  </w:num>
  <w:num w:numId="3">
    <w:abstractNumId w:val="20"/>
  </w:num>
  <w:num w:numId="4">
    <w:abstractNumId w:val="5"/>
  </w:num>
  <w:num w:numId="5">
    <w:abstractNumId w:val="32"/>
  </w:num>
  <w:num w:numId="6">
    <w:abstractNumId w:val="37"/>
  </w:num>
  <w:num w:numId="7">
    <w:abstractNumId w:val="3"/>
  </w:num>
  <w:num w:numId="8">
    <w:abstractNumId w:val="8"/>
  </w:num>
  <w:num w:numId="9">
    <w:abstractNumId w:val="19"/>
  </w:num>
  <w:num w:numId="10">
    <w:abstractNumId w:val="25"/>
  </w:num>
  <w:num w:numId="11">
    <w:abstractNumId w:val="22"/>
  </w:num>
  <w:num w:numId="12">
    <w:abstractNumId w:val="14"/>
  </w:num>
  <w:num w:numId="13">
    <w:abstractNumId w:val="11"/>
  </w:num>
  <w:num w:numId="14">
    <w:abstractNumId w:val="0"/>
  </w:num>
  <w:num w:numId="15">
    <w:abstractNumId w:val="24"/>
  </w:num>
  <w:num w:numId="16">
    <w:abstractNumId w:val="13"/>
  </w:num>
  <w:num w:numId="17">
    <w:abstractNumId w:val="6"/>
  </w:num>
  <w:num w:numId="18">
    <w:abstractNumId w:val="27"/>
  </w:num>
  <w:num w:numId="19">
    <w:abstractNumId w:val="18"/>
  </w:num>
  <w:num w:numId="20">
    <w:abstractNumId w:val="30"/>
  </w:num>
  <w:num w:numId="21">
    <w:abstractNumId w:val="33"/>
  </w:num>
  <w:num w:numId="22">
    <w:abstractNumId w:val="38"/>
  </w:num>
  <w:num w:numId="23">
    <w:abstractNumId w:val="21"/>
  </w:num>
  <w:num w:numId="24">
    <w:abstractNumId w:val="31"/>
  </w:num>
  <w:num w:numId="25">
    <w:abstractNumId w:val="4"/>
  </w:num>
  <w:num w:numId="26">
    <w:abstractNumId w:val="1"/>
  </w:num>
  <w:num w:numId="27">
    <w:abstractNumId w:val="23"/>
  </w:num>
  <w:num w:numId="28">
    <w:abstractNumId w:val="36"/>
  </w:num>
  <w:num w:numId="29">
    <w:abstractNumId w:val="2"/>
  </w:num>
  <w:num w:numId="30">
    <w:abstractNumId w:val="9"/>
  </w:num>
  <w:num w:numId="31">
    <w:abstractNumId w:val="29"/>
  </w:num>
  <w:num w:numId="32">
    <w:abstractNumId w:val="35"/>
  </w:num>
  <w:num w:numId="33">
    <w:abstractNumId w:val="15"/>
  </w:num>
  <w:num w:numId="34">
    <w:abstractNumId w:val="12"/>
  </w:num>
  <w:num w:numId="35">
    <w:abstractNumId w:val="26"/>
  </w:num>
  <w:num w:numId="36">
    <w:abstractNumId w:val="34"/>
  </w:num>
  <w:num w:numId="37">
    <w:abstractNumId w:val="16"/>
  </w:num>
  <w:num w:numId="38">
    <w:abstractNumId w:val="10"/>
  </w:num>
  <w:num w:numId="39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oNotTrackMoves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45E"/>
    <w:rsid w:val="00000EA1"/>
    <w:rsid w:val="00001A89"/>
    <w:rsid w:val="0000508D"/>
    <w:rsid w:val="000106FC"/>
    <w:rsid w:val="0001444C"/>
    <w:rsid w:val="00015D03"/>
    <w:rsid w:val="0001642D"/>
    <w:rsid w:val="00016A74"/>
    <w:rsid w:val="000215A9"/>
    <w:rsid w:val="00024478"/>
    <w:rsid w:val="00025F32"/>
    <w:rsid w:val="0003078F"/>
    <w:rsid w:val="00030B6B"/>
    <w:rsid w:val="00031832"/>
    <w:rsid w:val="0003243D"/>
    <w:rsid w:val="00032C6A"/>
    <w:rsid w:val="00034A9B"/>
    <w:rsid w:val="00034E7E"/>
    <w:rsid w:val="00034EB1"/>
    <w:rsid w:val="00036246"/>
    <w:rsid w:val="00037867"/>
    <w:rsid w:val="00044873"/>
    <w:rsid w:val="00044C71"/>
    <w:rsid w:val="00045823"/>
    <w:rsid w:val="0005301D"/>
    <w:rsid w:val="00053066"/>
    <w:rsid w:val="00053F77"/>
    <w:rsid w:val="00055187"/>
    <w:rsid w:val="000559F4"/>
    <w:rsid w:val="00061535"/>
    <w:rsid w:val="00061F78"/>
    <w:rsid w:val="00062548"/>
    <w:rsid w:val="000637BA"/>
    <w:rsid w:val="00064B12"/>
    <w:rsid w:val="0006545C"/>
    <w:rsid w:val="00071575"/>
    <w:rsid w:val="00072140"/>
    <w:rsid w:val="0007560C"/>
    <w:rsid w:val="00076882"/>
    <w:rsid w:val="000779A3"/>
    <w:rsid w:val="00081201"/>
    <w:rsid w:val="00082252"/>
    <w:rsid w:val="000834E7"/>
    <w:rsid w:val="00084594"/>
    <w:rsid w:val="000852DA"/>
    <w:rsid w:val="000865AF"/>
    <w:rsid w:val="0008785E"/>
    <w:rsid w:val="0009024A"/>
    <w:rsid w:val="00090B1B"/>
    <w:rsid w:val="0009246B"/>
    <w:rsid w:val="000953A6"/>
    <w:rsid w:val="00096196"/>
    <w:rsid w:val="00096CEA"/>
    <w:rsid w:val="00096DB7"/>
    <w:rsid w:val="000A0063"/>
    <w:rsid w:val="000A131E"/>
    <w:rsid w:val="000A4EFC"/>
    <w:rsid w:val="000A59F0"/>
    <w:rsid w:val="000A7514"/>
    <w:rsid w:val="000B02D7"/>
    <w:rsid w:val="000B1559"/>
    <w:rsid w:val="000B3100"/>
    <w:rsid w:val="000B3272"/>
    <w:rsid w:val="000B38FA"/>
    <w:rsid w:val="000B4D3B"/>
    <w:rsid w:val="000B695F"/>
    <w:rsid w:val="000B6E02"/>
    <w:rsid w:val="000B76AF"/>
    <w:rsid w:val="000C1F57"/>
    <w:rsid w:val="000C27E9"/>
    <w:rsid w:val="000C4ACA"/>
    <w:rsid w:val="000C5021"/>
    <w:rsid w:val="000C767E"/>
    <w:rsid w:val="000C7D77"/>
    <w:rsid w:val="000D1219"/>
    <w:rsid w:val="000D342F"/>
    <w:rsid w:val="000D4570"/>
    <w:rsid w:val="000D50B4"/>
    <w:rsid w:val="000D5658"/>
    <w:rsid w:val="000D7D97"/>
    <w:rsid w:val="000E121B"/>
    <w:rsid w:val="000E2930"/>
    <w:rsid w:val="000E4397"/>
    <w:rsid w:val="000E58DA"/>
    <w:rsid w:val="000E6422"/>
    <w:rsid w:val="000E7037"/>
    <w:rsid w:val="000E7366"/>
    <w:rsid w:val="000E7C42"/>
    <w:rsid w:val="000F0420"/>
    <w:rsid w:val="000F055D"/>
    <w:rsid w:val="000F14F6"/>
    <w:rsid w:val="000F1AAB"/>
    <w:rsid w:val="000F1F26"/>
    <w:rsid w:val="000F40A7"/>
    <w:rsid w:val="000F4258"/>
    <w:rsid w:val="000F47A8"/>
    <w:rsid w:val="000F5230"/>
    <w:rsid w:val="000F5AA6"/>
    <w:rsid w:val="000F620B"/>
    <w:rsid w:val="000F628E"/>
    <w:rsid w:val="000F6E80"/>
    <w:rsid w:val="000F7736"/>
    <w:rsid w:val="00100418"/>
    <w:rsid w:val="00100C16"/>
    <w:rsid w:val="0010212E"/>
    <w:rsid w:val="00105BBA"/>
    <w:rsid w:val="00105F57"/>
    <w:rsid w:val="00106533"/>
    <w:rsid w:val="00107219"/>
    <w:rsid w:val="00110BB8"/>
    <w:rsid w:val="001128B0"/>
    <w:rsid w:val="001129FC"/>
    <w:rsid w:val="00113476"/>
    <w:rsid w:val="00113770"/>
    <w:rsid w:val="00114476"/>
    <w:rsid w:val="00114650"/>
    <w:rsid w:val="001177FE"/>
    <w:rsid w:val="0012245F"/>
    <w:rsid w:val="00122CC5"/>
    <w:rsid w:val="001238BC"/>
    <w:rsid w:val="001254BB"/>
    <w:rsid w:val="00125F32"/>
    <w:rsid w:val="00126643"/>
    <w:rsid w:val="00130415"/>
    <w:rsid w:val="001318A3"/>
    <w:rsid w:val="001326F6"/>
    <w:rsid w:val="00132843"/>
    <w:rsid w:val="00132F62"/>
    <w:rsid w:val="00133F07"/>
    <w:rsid w:val="00136769"/>
    <w:rsid w:val="00136AF3"/>
    <w:rsid w:val="001419F8"/>
    <w:rsid w:val="00141FF6"/>
    <w:rsid w:val="00142471"/>
    <w:rsid w:val="00142EA9"/>
    <w:rsid w:val="00143814"/>
    <w:rsid w:val="00143EB8"/>
    <w:rsid w:val="00144407"/>
    <w:rsid w:val="0014775E"/>
    <w:rsid w:val="00150159"/>
    <w:rsid w:val="00155314"/>
    <w:rsid w:val="00155344"/>
    <w:rsid w:val="00155C95"/>
    <w:rsid w:val="00156341"/>
    <w:rsid w:val="001565B0"/>
    <w:rsid w:val="001602AF"/>
    <w:rsid w:val="00166289"/>
    <w:rsid w:val="00166DBF"/>
    <w:rsid w:val="00167674"/>
    <w:rsid w:val="00172D60"/>
    <w:rsid w:val="00174038"/>
    <w:rsid w:val="001758E8"/>
    <w:rsid w:val="00177052"/>
    <w:rsid w:val="0017782F"/>
    <w:rsid w:val="00181693"/>
    <w:rsid w:val="001817E3"/>
    <w:rsid w:val="00181AB6"/>
    <w:rsid w:val="001829A3"/>
    <w:rsid w:val="00183C9F"/>
    <w:rsid w:val="00184BB3"/>
    <w:rsid w:val="001855AE"/>
    <w:rsid w:val="001864DB"/>
    <w:rsid w:val="00190355"/>
    <w:rsid w:val="0019146F"/>
    <w:rsid w:val="00196678"/>
    <w:rsid w:val="001A04AB"/>
    <w:rsid w:val="001A177D"/>
    <w:rsid w:val="001A2ACC"/>
    <w:rsid w:val="001A4890"/>
    <w:rsid w:val="001B0F36"/>
    <w:rsid w:val="001B18E6"/>
    <w:rsid w:val="001B2CD1"/>
    <w:rsid w:val="001B4813"/>
    <w:rsid w:val="001B5FAB"/>
    <w:rsid w:val="001B6DD6"/>
    <w:rsid w:val="001B7764"/>
    <w:rsid w:val="001C4004"/>
    <w:rsid w:val="001C41AD"/>
    <w:rsid w:val="001C4848"/>
    <w:rsid w:val="001C5357"/>
    <w:rsid w:val="001C7598"/>
    <w:rsid w:val="001C7875"/>
    <w:rsid w:val="001D388F"/>
    <w:rsid w:val="001E1D11"/>
    <w:rsid w:val="001E20B2"/>
    <w:rsid w:val="001E420C"/>
    <w:rsid w:val="001F2499"/>
    <w:rsid w:val="001F2549"/>
    <w:rsid w:val="001F3D11"/>
    <w:rsid w:val="00200D45"/>
    <w:rsid w:val="002049DC"/>
    <w:rsid w:val="002054EB"/>
    <w:rsid w:val="00210251"/>
    <w:rsid w:val="00210932"/>
    <w:rsid w:val="002121AF"/>
    <w:rsid w:val="002139AB"/>
    <w:rsid w:val="00213AEA"/>
    <w:rsid w:val="00213FB7"/>
    <w:rsid w:val="00214B5E"/>
    <w:rsid w:val="00215347"/>
    <w:rsid w:val="002179A8"/>
    <w:rsid w:val="00223E86"/>
    <w:rsid w:val="00224820"/>
    <w:rsid w:val="00225BD1"/>
    <w:rsid w:val="00226602"/>
    <w:rsid w:val="00226A76"/>
    <w:rsid w:val="00226DA1"/>
    <w:rsid w:val="00227581"/>
    <w:rsid w:val="002309C7"/>
    <w:rsid w:val="00230F52"/>
    <w:rsid w:val="0023292A"/>
    <w:rsid w:val="00233353"/>
    <w:rsid w:val="00236760"/>
    <w:rsid w:val="00242910"/>
    <w:rsid w:val="00242E79"/>
    <w:rsid w:val="00243D23"/>
    <w:rsid w:val="00245703"/>
    <w:rsid w:val="00245A8C"/>
    <w:rsid w:val="0025319C"/>
    <w:rsid w:val="00254D20"/>
    <w:rsid w:val="002579D5"/>
    <w:rsid w:val="00257DEA"/>
    <w:rsid w:val="00260B1E"/>
    <w:rsid w:val="002619C6"/>
    <w:rsid w:val="0026230F"/>
    <w:rsid w:val="00262587"/>
    <w:rsid w:val="00267BAE"/>
    <w:rsid w:val="00271517"/>
    <w:rsid w:val="002718B3"/>
    <w:rsid w:val="00272B54"/>
    <w:rsid w:val="002737F0"/>
    <w:rsid w:val="0027585C"/>
    <w:rsid w:val="00277FA4"/>
    <w:rsid w:val="00280258"/>
    <w:rsid w:val="00281EF7"/>
    <w:rsid w:val="00282C53"/>
    <w:rsid w:val="00284E97"/>
    <w:rsid w:val="00285129"/>
    <w:rsid w:val="00290A5E"/>
    <w:rsid w:val="00290E51"/>
    <w:rsid w:val="0029101A"/>
    <w:rsid w:val="0029427B"/>
    <w:rsid w:val="0029572A"/>
    <w:rsid w:val="00297435"/>
    <w:rsid w:val="002A16FB"/>
    <w:rsid w:val="002A2042"/>
    <w:rsid w:val="002A329D"/>
    <w:rsid w:val="002A4ADF"/>
    <w:rsid w:val="002A5330"/>
    <w:rsid w:val="002A654D"/>
    <w:rsid w:val="002A6CCB"/>
    <w:rsid w:val="002B1087"/>
    <w:rsid w:val="002B3AA2"/>
    <w:rsid w:val="002B56CA"/>
    <w:rsid w:val="002B5DD5"/>
    <w:rsid w:val="002B5E12"/>
    <w:rsid w:val="002B7FD6"/>
    <w:rsid w:val="002C0839"/>
    <w:rsid w:val="002C13BF"/>
    <w:rsid w:val="002C37ED"/>
    <w:rsid w:val="002C470B"/>
    <w:rsid w:val="002C4B1F"/>
    <w:rsid w:val="002C4D2B"/>
    <w:rsid w:val="002C6015"/>
    <w:rsid w:val="002C631E"/>
    <w:rsid w:val="002C7F00"/>
    <w:rsid w:val="002D06B3"/>
    <w:rsid w:val="002D2600"/>
    <w:rsid w:val="002D3C8E"/>
    <w:rsid w:val="002D435C"/>
    <w:rsid w:val="002D4451"/>
    <w:rsid w:val="002D495B"/>
    <w:rsid w:val="002D4C19"/>
    <w:rsid w:val="002D5563"/>
    <w:rsid w:val="002D790B"/>
    <w:rsid w:val="002E11C3"/>
    <w:rsid w:val="002E3D8B"/>
    <w:rsid w:val="002E424E"/>
    <w:rsid w:val="002E445D"/>
    <w:rsid w:val="002E4BCE"/>
    <w:rsid w:val="002E684F"/>
    <w:rsid w:val="002E6AC9"/>
    <w:rsid w:val="002E7266"/>
    <w:rsid w:val="002F1109"/>
    <w:rsid w:val="002F3262"/>
    <w:rsid w:val="002F5C15"/>
    <w:rsid w:val="002F75DE"/>
    <w:rsid w:val="003011AE"/>
    <w:rsid w:val="003022DE"/>
    <w:rsid w:val="003028ED"/>
    <w:rsid w:val="003045A0"/>
    <w:rsid w:val="00305D44"/>
    <w:rsid w:val="003074B8"/>
    <w:rsid w:val="003143DF"/>
    <w:rsid w:val="0031622E"/>
    <w:rsid w:val="003171CA"/>
    <w:rsid w:val="00321415"/>
    <w:rsid w:val="00321FB2"/>
    <w:rsid w:val="00326231"/>
    <w:rsid w:val="00327859"/>
    <w:rsid w:val="00331830"/>
    <w:rsid w:val="00332F83"/>
    <w:rsid w:val="00333653"/>
    <w:rsid w:val="0033394F"/>
    <w:rsid w:val="00335DD6"/>
    <w:rsid w:val="00336D3E"/>
    <w:rsid w:val="00336F3E"/>
    <w:rsid w:val="00341C2B"/>
    <w:rsid w:val="00344D90"/>
    <w:rsid w:val="0034561C"/>
    <w:rsid w:val="00345FBF"/>
    <w:rsid w:val="00346EC8"/>
    <w:rsid w:val="00352202"/>
    <w:rsid w:val="00352A70"/>
    <w:rsid w:val="00355613"/>
    <w:rsid w:val="003566C6"/>
    <w:rsid w:val="00365E55"/>
    <w:rsid w:val="00367077"/>
    <w:rsid w:val="00367FDE"/>
    <w:rsid w:val="00370ABB"/>
    <w:rsid w:val="00371039"/>
    <w:rsid w:val="00372728"/>
    <w:rsid w:val="00373237"/>
    <w:rsid w:val="0037374D"/>
    <w:rsid w:val="00374315"/>
    <w:rsid w:val="0037784D"/>
    <w:rsid w:val="003803F0"/>
    <w:rsid w:val="0038398D"/>
    <w:rsid w:val="00383ECD"/>
    <w:rsid w:val="00385474"/>
    <w:rsid w:val="0038572D"/>
    <w:rsid w:val="0039066B"/>
    <w:rsid w:val="00393A1B"/>
    <w:rsid w:val="003960FD"/>
    <w:rsid w:val="0039674E"/>
    <w:rsid w:val="003A096B"/>
    <w:rsid w:val="003A3F93"/>
    <w:rsid w:val="003A5C79"/>
    <w:rsid w:val="003A7698"/>
    <w:rsid w:val="003A7F2C"/>
    <w:rsid w:val="003B0D70"/>
    <w:rsid w:val="003B1F05"/>
    <w:rsid w:val="003B4108"/>
    <w:rsid w:val="003B41A0"/>
    <w:rsid w:val="003B47E2"/>
    <w:rsid w:val="003B5B11"/>
    <w:rsid w:val="003B65E3"/>
    <w:rsid w:val="003C1528"/>
    <w:rsid w:val="003C1E34"/>
    <w:rsid w:val="003C2AB9"/>
    <w:rsid w:val="003C337C"/>
    <w:rsid w:val="003C3E2B"/>
    <w:rsid w:val="003C5D5C"/>
    <w:rsid w:val="003C7A75"/>
    <w:rsid w:val="003D12FF"/>
    <w:rsid w:val="003D1846"/>
    <w:rsid w:val="003D1CAF"/>
    <w:rsid w:val="003D34A0"/>
    <w:rsid w:val="003D3AA2"/>
    <w:rsid w:val="003D4378"/>
    <w:rsid w:val="003D5B00"/>
    <w:rsid w:val="003D6145"/>
    <w:rsid w:val="003D6944"/>
    <w:rsid w:val="003D7D63"/>
    <w:rsid w:val="003E0D20"/>
    <w:rsid w:val="003E47CF"/>
    <w:rsid w:val="003E4820"/>
    <w:rsid w:val="003E509E"/>
    <w:rsid w:val="003E5345"/>
    <w:rsid w:val="003E64F3"/>
    <w:rsid w:val="003E6B19"/>
    <w:rsid w:val="003F30A9"/>
    <w:rsid w:val="003F5369"/>
    <w:rsid w:val="003F5DA3"/>
    <w:rsid w:val="00400C38"/>
    <w:rsid w:val="00402721"/>
    <w:rsid w:val="004068BD"/>
    <w:rsid w:val="00411376"/>
    <w:rsid w:val="004131E8"/>
    <w:rsid w:val="00413D65"/>
    <w:rsid w:val="004215C4"/>
    <w:rsid w:val="0042195F"/>
    <w:rsid w:val="00421D52"/>
    <w:rsid w:val="0042317D"/>
    <w:rsid w:val="00423CD4"/>
    <w:rsid w:val="00424D7C"/>
    <w:rsid w:val="00424F71"/>
    <w:rsid w:val="0042742C"/>
    <w:rsid w:val="00430840"/>
    <w:rsid w:val="0043157E"/>
    <w:rsid w:val="00434724"/>
    <w:rsid w:val="00436BB5"/>
    <w:rsid w:val="00441E0E"/>
    <w:rsid w:val="00447BE4"/>
    <w:rsid w:val="00450098"/>
    <w:rsid w:val="00450B88"/>
    <w:rsid w:val="00450DDC"/>
    <w:rsid w:val="004558D2"/>
    <w:rsid w:val="004571A9"/>
    <w:rsid w:val="004578AD"/>
    <w:rsid w:val="00461970"/>
    <w:rsid w:val="004621EA"/>
    <w:rsid w:val="0046500E"/>
    <w:rsid w:val="004672DB"/>
    <w:rsid w:val="00471794"/>
    <w:rsid w:val="004729FF"/>
    <w:rsid w:val="0048045C"/>
    <w:rsid w:val="004804FB"/>
    <w:rsid w:val="00481E40"/>
    <w:rsid w:val="0048413E"/>
    <w:rsid w:val="0048668D"/>
    <w:rsid w:val="00486AB1"/>
    <w:rsid w:val="00486E56"/>
    <w:rsid w:val="00487155"/>
    <w:rsid w:val="00487BC3"/>
    <w:rsid w:val="0049083B"/>
    <w:rsid w:val="00491AD6"/>
    <w:rsid w:val="00494E9A"/>
    <w:rsid w:val="00496572"/>
    <w:rsid w:val="00497C9B"/>
    <w:rsid w:val="004A2654"/>
    <w:rsid w:val="004A3C45"/>
    <w:rsid w:val="004A51E1"/>
    <w:rsid w:val="004A69D6"/>
    <w:rsid w:val="004B019F"/>
    <w:rsid w:val="004B04A9"/>
    <w:rsid w:val="004B2FD5"/>
    <w:rsid w:val="004B4584"/>
    <w:rsid w:val="004B70E2"/>
    <w:rsid w:val="004C271C"/>
    <w:rsid w:val="004C289F"/>
    <w:rsid w:val="004C38AD"/>
    <w:rsid w:val="004C4E87"/>
    <w:rsid w:val="004C6C56"/>
    <w:rsid w:val="004C7DC2"/>
    <w:rsid w:val="004D3462"/>
    <w:rsid w:val="004D6F10"/>
    <w:rsid w:val="004E01A3"/>
    <w:rsid w:val="004E06CE"/>
    <w:rsid w:val="004E1084"/>
    <w:rsid w:val="004E400B"/>
    <w:rsid w:val="004E4DF4"/>
    <w:rsid w:val="004E5408"/>
    <w:rsid w:val="004E6270"/>
    <w:rsid w:val="004E64BD"/>
    <w:rsid w:val="004F0558"/>
    <w:rsid w:val="004F136D"/>
    <w:rsid w:val="004F1A33"/>
    <w:rsid w:val="004F5111"/>
    <w:rsid w:val="004F7910"/>
    <w:rsid w:val="00500936"/>
    <w:rsid w:val="00500DFE"/>
    <w:rsid w:val="00502050"/>
    <w:rsid w:val="00503645"/>
    <w:rsid w:val="0050379B"/>
    <w:rsid w:val="00504F06"/>
    <w:rsid w:val="005068CA"/>
    <w:rsid w:val="005071F7"/>
    <w:rsid w:val="0051086F"/>
    <w:rsid w:val="00510B0F"/>
    <w:rsid w:val="00510D83"/>
    <w:rsid w:val="00512ABF"/>
    <w:rsid w:val="005150F9"/>
    <w:rsid w:val="00515774"/>
    <w:rsid w:val="00515C8B"/>
    <w:rsid w:val="00516DAF"/>
    <w:rsid w:val="005171B4"/>
    <w:rsid w:val="0051744E"/>
    <w:rsid w:val="00517D0F"/>
    <w:rsid w:val="00520A03"/>
    <w:rsid w:val="0052598E"/>
    <w:rsid w:val="00530ECB"/>
    <w:rsid w:val="0053219D"/>
    <w:rsid w:val="00534CC6"/>
    <w:rsid w:val="00534F09"/>
    <w:rsid w:val="005351E0"/>
    <w:rsid w:val="00535378"/>
    <w:rsid w:val="00541060"/>
    <w:rsid w:val="0054186F"/>
    <w:rsid w:val="00543075"/>
    <w:rsid w:val="00543137"/>
    <w:rsid w:val="00545150"/>
    <w:rsid w:val="0055306E"/>
    <w:rsid w:val="00553417"/>
    <w:rsid w:val="00555F64"/>
    <w:rsid w:val="005564C4"/>
    <w:rsid w:val="00560629"/>
    <w:rsid w:val="00562D2B"/>
    <w:rsid w:val="00564FA8"/>
    <w:rsid w:val="005652B2"/>
    <w:rsid w:val="00565F0F"/>
    <w:rsid w:val="005667A5"/>
    <w:rsid w:val="00566B5D"/>
    <w:rsid w:val="00567039"/>
    <w:rsid w:val="005675A9"/>
    <w:rsid w:val="00567F22"/>
    <w:rsid w:val="00570090"/>
    <w:rsid w:val="005721E2"/>
    <w:rsid w:val="0057276D"/>
    <w:rsid w:val="00574058"/>
    <w:rsid w:val="00576950"/>
    <w:rsid w:val="0057748C"/>
    <w:rsid w:val="00577B50"/>
    <w:rsid w:val="0058166F"/>
    <w:rsid w:val="00581E43"/>
    <w:rsid w:val="0058442D"/>
    <w:rsid w:val="005849B8"/>
    <w:rsid w:val="00584A97"/>
    <w:rsid w:val="00587B34"/>
    <w:rsid w:val="0059050B"/>
    <w:rsid w:val="00591501"/>
    <w:rsid w:val="00591E08"/>
    <w:rsid w:val="0059238B"/>
    <w:rsid w:val="00592E4F"/>
    <w:rsid w:val="00595DE4"/>
    <w:rsid w:val="00597445"/>
    <w:rsid w:val="005A12D1"/>
    <w:rsid w:val="005A3717"/>
    <w:rsid w:val="005A38A8"/>
    <w:rsid w:val="005A5A6B"/>
    <w:rsid w:val="005B5E0A"/>
    <w:rsid w:val="005B6678"/>
    <w:rsid w:val="005C3CC8"/>
    <w:rsid w:val="005C5C11"/>
    <w:rsid w:val="005C7C4B"/>
    <w:rsid w:val="005D181B"/>
    <w:rsid w:val="005D3458"/>
    <w:rsid w:val="005D3F00"/>
    <w:rsid w:val="005D60C6"/>
    <w:rsid w:val="005D6477"/>
    <w:rsid w:val="005E10B2"/>
    <w:rsid w:val="005E1D47"/>
    <w:rsid w:val="005E7B09"/>
    <w:rsid w:val="005E7DDA"/>
    <w:rsid w:val="005F2B58"/>
    <w:rsid w:val="005F35C8"/>
    <w:rsid w:val="005F378D"/>
    <w:rsid w:val="005F56EB"/>
    <w:rsid w:val="006040A7"/>
    <w:rsid w:val="00604D86"/>
    <w:rsid w:val="00605721"/>
    <w:rsid w:val="00605E56"/>
    <w:rsid w:val="006110A0"/>
    <w:rsid w:val="00616171"/>
    <w:rsid w:val="00616416"/>
    <w:rsid w:val="00616708"/>
    <w:rsid w:val="00624631"/>
    <w:rsid w:val="0063249A"/>
    <w:rsid w:val="0063334D"/>
    <w:rsid w:val="00633EF2"/>
    <w:rsid w:val="0063648B"/>
    <w:rsid w:val="00636A0F"/>
    <w:rsid w:val="00636B89"/>
    <w:rsid w:val="00640A74"/>
    <w:rsid w:val="00640C10"/>
    <w:rsid w:val="00642B8F"/>
    <w:rsid w:val="00643AF0"/>
    <w:rsid w:val="00644194"/>
    <w:rsid w:val="006450CA"/>
    <w:rsid w:val="00646B2B"/>
    <w:rsid w:val="006522D0"/>
    <w:rsid w:val="00653E88"/>
    <w:rsid w:val="0065433B"/>
    <w:rsid w:val="00654B27"/>
    <w:rsid w:val="006570FD"/>
    <w:rsid w:val="00661231"/>
    <w:rsid w:val="00662CDB"/>
    <w:rsid w:val="00662DFE"/>
    <w:rsid w:val="006643AC"/>
    <w:rsid w:val="00664FFB"/>
    <w:rsid w:val="006674CB"/>
    <w:rsid w:val="006710E1"/>
    <w:rsid w:val="00673BA3"/>
    <w:rsid w:val="00673C4A"/>
    <w:rsid w:val="0067560D"/>
    <w:rsid w:val="00675CC5"/>
    <w:rsid w:val="006811A9"/>
    <w:rsid w:val="00681F23"/>
    <w:rsid w:val="00683279"/>
    <w:rsid w:val="00683360"/>
    <w:rsid w:val="0068362F"/>
    <w:rsid w:val="00684595"/>
    <w:rsid w:val="00686260"/>
    <w:rsid w:val="00693FCB"/>
    <w:rsid w:val="00694EBA"/>
    <w:rsid w:val="00696A60"/>
    <w:rsid w:val="00697238"/>
    <w:rsid w:val="006A0369"/>
    <w:rsid w:val="006A2C9F"/>
    <w:rsid w:val="006A3140"/>
    <w:rsid w:val="006A4E6C"/>
    <w:rsid w:val="006A7A0E"/>
    <w:rsid w:val="006A7B87"/>
    <w:rsid w:val="006A7BE2"/>
    <w:rsid w:val="006A7E17"/>
    <w:rsid w:val="006B0F5F"/>
    <w:rsid w:val="006B205A"/>
    <w:rsid w:val="006B208A"/>
    <w:rsid w:val="006B3EAC"/>
    <w:rsid w:val="006B4E92"/>
    <w:rsid w:val="006B7E9D"/>
    <w:rsid w:val="006C0B2C"/>
    <w:rsid w:val="006C0F66"/>
    <w:rsid w:val="006C1C74"/>
    <w:rsid w:val="006C423E"/>
    <w:rsid w:val="006D0227"/>
    <w:rsid w:val="006D1D29"/>
    <w:rsid w:val="006D2AA1"/>
    <w:rsid w:val="006D40AC"/>
    <w:rsid w:val="006D5847"/>
    <w:rsid w:val="006D6946"/>
    <w:rsid w:val="006D6E89"/>
    <w:rsid w:val="006E0AE1"/>
    <w:rsid w:val="006E26B8"/>
    <w:rsid w:val="006E26C8"/>
    <w:rsid w:val="006E2E7C"/>
    <w:rsid w:val="006E510B"/>
    <w:rsid w:val="006E6197"/>
    <w:rsid w:val="006E62DD"/>
    <w:rsid w:val="006E66C3"/>
    <w:rsid w:val="006F1FF2"/>
    <w:rsid w:val="006F41BB"/>
    <w:rsid w:val="006F4F69"/>
    <w:rsid w:val="006F5A69"/>
    <w:rsid w:val="006F5D6B"/>
    <w:rsid w:val="006F62F0"/>
    <w:rsid w:val="006F63FC"/>
    <w:rsid w:val="006F71C1"/>
    <w:rsid w:val="00700FED"/>
    <w:rsid w:val="00701328"/>
    <w:rsid w:val="007030BE"/>
    <w:rsid w:val="00703D21"/>
    <w:rsid w:val="00704D1C"/>
    <w:rsid w:val="00704F4E"/>
    <w:rsid w:val="00705F93"/>
    <w:rsid w:val="00711200"/>
    <w:rsid w:val="00722AC0"/>
    <w:rsid w:val="0072335E"/>
    <w:rsid w:val="00723790"/>
    <w:rsid w:val="00723A90"/>
    <w:rsid w:val="00730EBF"/>
    <w:rsid w:val="00732A2F"/>
    <w:rsid w:val="00733075"/>
    <w:rsid w:val="007349E9"/>
    <w:rsid w:val="00734B5A"/>
    <w:rsid w:val="007353B2"/>
    <w:rsid w:val="00735D26"/>
    <w:rsid w:val="00736680"/>
    <w:rsid w:val="00737F5D"/>
    <w:rsid w:val="007412B2"/>
    <w:rsid w:val="00743BFA"/>
    <w:rsid w:val="00745075"/>
    <w:rsid w:val="0074765F"/>
    <w:rsid w:val="0075012D"/>
    <w:rsid w:val="0075077B"/>
    <w:rsid w:val="00750E80"/>
    <w:rsid w:val="007539A8"/>
    <w:rsid w:val="007560EE"/>
    <w:rsid w:val="00756AD2"/>
    <w:rsid w:val="00757B9B"/>
    <w:rsid w:val="0076053B"/>
    <w:rsid w:val="0076190C"/>
    <w:rsid w:val="00761933"/>
    <w:rsid w:val="00762FBD"/>
    <w:rsid w:val="0076405C"/>
    <w:rsid w:val="007650EE"/>
    <w:rsid w:val="007672CA"/>
    <w:rsid w:val="00771FA0"/>
    <w:rsid w:val="00772685"/>
    <w:rsid w:val="0077306C"/>
    <w:rsid w:val="007746E0"/>
    <w:rsid w:val="00774E6D"/>
    <w:rsid w:val="007751C7"/>
    <w:rsid w:val="00777059"/>
    <w:rsid w:val="007802B2"/>
    <w:rsid w:val="00780435"/>
    <w:rsid w:val="00780E08"/>
    <w:rsid w:val="00781218"/>
    <w:rsid w:val="00781243"/>
    <w:rsid w:val="00782372"/>
    <w:rsid w:val="00783A7A"/>
    <w:rsid w:val="0079099C"/>
    <w:rsid w:val="007A0EB0"/>
    <w:rsid w:val="007A167B"/>
    <w:rsid w:val="007A24F7"/>
    <w:rsid w:val="007A28A9"/>
    <w:rsid w:val="007A3B21"/>
    <w:rsid w:val="007A666B"/>
    <w:rsid w:val="007B066E"/>
    <w:rsid w:val="007B2A17"/>
    <w:rsid w:val="007B5349"/>
    <w:rsid w:val="007B7D7A"/>
    <w:rsid w:val="007C0190"/>
    <w:rsid w:val="007C1430"/>
    <w:rsid w:val="007C163C"/>
    <w:rsid w:val="007C4996"/>
    <w:rsid w:val="007D13F0"/>
    <w:rsid w:val="007D39FD"/>
    <w:rsid w:val="007D41E5"/>
    <w:rsid w:val="007D6AA3"/>
    <w:rsid w:val="007D71D3"/>
    <w:rsid w:val="007D7765"/>
    <w:rsid w:val="007E0381"/>
    <w:rsid w:val="007E1723"/>
    <w:rsid w:val="007E19EA"/>
    <w:rsid w:val="007E2AAA"/>
    <w:rsid w:val="007E4131"/>
    <w:rsid w:val="007E4B56"/>
    <w:rsid w:val="007E52F3"/>
    <w:rsid w:val="007E5A4C"/>
    <w:rsid w:val="007E70C8"/>
    <w:rsid w:val="007E7316"/>
    <w:rsid w:val="007F014A"/>
    <w:rsid w:val="007F02A5"/>
    <w:rsid w:val="007F18CB"/>
    <w:rsid w:val="007F2281"/>
    <w:rsid w:val="007F3314"/>
    <w:rsid w:val="007F37EE"/>
    <w:rsid w:val="007F5329"/>
    <w:rsid w:val="007F61E3"/>
    <w:rsid w:val="007F676D"/>
    <w:rsid w:val="007F6BAF"/>
    <w:rsid w:val="007F76DA"/>
    <w:rsid w:val="008000F4"/>
    <w:rsid w:val="00800C74"/>
    <w:rsid w:val="00804702"/>
    <w:rsid w:val="00805A3F"/>
    <w:rsid w:val="00805B80"/>
    <w:rsid w:val="008066E9"/>
    <w:rsid w:val="00806FD3"/>
    <w:rsid w:val="00811AAC"/>
    <w:rsid w:val="00811FDF"/>
    <w:rsid w:val="00812F75"/>
    <w:rsid w:val="00813938"/>
    <w:rsid w:val="00816E92"/>
    <w:rsid w:val="00817BF0"/>
    <w:rsid w:val="00820930"/>
    <w:rsid w:val="0082105D"/>
    <w:rsid w:val="008236FC"/>
    <w:rsid w:val="00823F1F"/>
    <w:rsid w:val="00824E0D"/>
    <w:rsid w:val="008258AE"/>
    <w:rsid w:val="00827879"/>
    <w:rsid w:val="00827DE8"/>
    <w:rsid w:val="00831281"/>
    <w:rsid w:val="00832F2C"/>
    <w:rsid w:val="008335F7"/>
    <w:rsid w:val="00833B3A"/>
    <w:rsid w:val="00836DB8"/>
    <w:rsid w:val="00837B73"/>
    <w:rsid w:val="00837CA4"/>
    <w:rsid w:val="00840820"/>
    <w:rsid w:val="00840AFB"/>
    <w:rsid w:val="00840B3A"/>
    <w:rsid w:val="00841241"/>
    <w:rsid w:val="00842293"/>
    <w:rsid w:val="008463AD"/>
    <w:rsid w:val="00847D92"/>
    <w:rsid w:val="008504A1"/>
    <w:rsid w:val="00850D11"/>
    <w:rsid w:val="00850DBF"/>
    <w:rsid w:val="00852E69"/>
    <w:rsid w:val="00852E99"/>
    <w:rsid w:val="00854DFD"/>
    <w:rsid w:val="00855187"/>
    <w:rsid w:val="00856ADB"/>
    <w:rsid w:val="0085713F"/>
    <w:rsid w:val="00857358"/>
    <w:rsid w:val="00860978"/>
    <w:rsid w:val="00863263"/>
    <w:rsid w:val="00863B2F"/>
    <w:rsid w:val="00864139"/>
    <w:rsid w:val="00865026"/>
    <w:rsid w:val="00866B3F"/>
    <w:rsid w:val="008670D4"/>
    <w:rsid w:val="00870D5C"/>
    <w:rsid w:val="008710E3"/>
    <w:rsid w:val="00873136"/>
    <w:rsid w:val="0087652B"/>
    <w:rsid w:val="00877D00"/>
    <w:rsid w:val="0088067B"/>
    <w:rsid w:val="008843B6"/>
    <w:rsid w:val="008849F4"/>
    <w:rsid w:val="00885602"/>
    <w:rsid w:val="00887782"/>
    <w:rsid w:val="00890C27"/>
    <w:rsid w:val="00891D7C"/>
    <w:rsid w:val="00892D5C"/>
    <w:rsid w:val="00893931"/>
    <w:rsid w:val="00894659"/>
    <w:rsid w:val="00894B91"/>
    <w:rsid w:val="008962D0"/>
    <w:rsid w:val="008A4481"/>
    <w:rsid w:val="008A576B"/>
    <w:rsid w:val="008B0016"/>
    <w:rsid w:val="008B0FE0"/>
    <w:rsid w:val="008B1DEF"/>
    <w:rsid w:val="008B3819"/>
    <w:rsid w:val="008B571A"/>
    <w:rsid w:val="008C4C0F"/>
    <w:rsid w:val="008C7204"/>
    <w:rsid w:val="008D08B8"/>
    <w:rsid w:val="008D126C"/>
    <w:rsid w:val="008D346B"/>
    <w:rsid w:val="008D69D3"/>
    <w:rsid w:val="008D7346"/>
    <w:rsid w:val="008E03D6"/>
    <w:rsid w:val="008E12B1"/>
    <w:rsid w:val="008E47E8"/>
    <w:rsid w:val="008E6C01"/>
    <w:rsid w:val="008E6F2B"/>
    <w:rsid w:val="008E7320"/>
    <w:rsid w:val="008E7754"/>
    <w:rsid w:val="008E7AA5"/>
    <w:rsid w:val="008F0112"/>
    <w:rsid w:val="008F0408"/>
    <w:rsid w:val="008F0507"/>
    <w:rsid w:val="008F0EC1"/>
    <w:rsid w:val="008F1B01"/>
    <w:rsid w:val="008F27B9"/>
    <w:rsid w:val="008F48E7"/>
    <w:rsid w:val="008F51FA"/>
    <w:rsid w:val="009007A6"/>
    <w:rsid w:val="0090299C"/>
    <w:rsid w:val="00902C89"/>
    <w:rsid w:val="00905CE2"/>
    <w:rsid w:val="009064D2"/>
    <w:rsid w:val="00907EE6"/>
    <w:rsid w:val="00907F45"/>
    <w:rsid w:val="009115DE"/>
    <w:rsid w:val="009168D1"/>
    <w:rsid w:val="00921C26"/>
    <w:rsid w:val="0092229D"/>
    <w:rsid w:val="00925011"/>
    <w:rsid w:val="00925937"/>
    <w:rsid w:val="009259CB"/>
    <w:rsid w:val="009260D7"/>
    <w:rsid w:val="00930016"/>
    <w:rsid w:val="00930B25"/>
    <w:rsid w:val="00930D4E"/>
    <w:rsid w:val="00930DAD"/>
    <w:rsid w:val="0093248E"/>
    <w:rsid w:val="00933966"/>
    <w:rsid w:val="00933B9A"/>
    <w:rsid w:val="00935B22"/>
    <w:rsid w:val="0093654F"/>
    <w:rsid w:val="00937C69"/>
    <w:rsid w:val="00937F3C"/>
    <w:rsid w:val="00940C6B"/>
    <w:rsid w:val="009415E4"/>
    <w:rsid w:val="00941A66"/>
    <w:rsid w:val="00941B63"/>
    <w:rsid w:val="0094348B"/>
    <w:rsid w:val="0094421C"/>
    <w:rsid w:val="00944B1E"/>
    <w:rsid w:val="0094554F"/>
    <w:rsid w:val="00946A2B"/>
    <w:rsid w:val="0095100A"/>
    <w:rsid w:val="00952885"/>
    <w:rsid w:val="00954766"/>
    <w:rsid w:val="009549A8"/>
    <w:rsid w:val="00954D6A"/>
    <w:rsid w:val="00956C26"/>
    <w:rsid w:val="0096064F"/>
    <w:rsid w:val="009610C0"/>
    <w:rsid w:val="0096134B"/>
    <w:rsid w:val="00966151"/>
    <w:rsid w:val="0096638C"/>
    <w:rsid w:val="00966900"/>
    <w:rsid w:val="00967A8F"/>
    <w:rsid w:val="00970AE0"/>
    <w:rsid w:val="0097148B"/>
    <w:rsid w:val="00974BA7"/>
    <w:rsid w:val="009773F8"/>
    <w:rsid w:val="00977AE4"/>
    <w:rsid w:val="0098299C"/>
    <w:rsid w:val="009868AC"/>
    <w:rsid w:val="00986BC0"/>
    <w:rsid w:val="00990E35"/>
    <w:rsid w:val="00991A89"/>
    <w:rsid w:val="00992C3F"/>
    <w:rsid w:val="0099336D"/>
    <w:rsid w:val="00993688"/>
    <w:rsid w:val="00995403"/>
    <w:rsid w:val="00995FBF"/>
    <w:rsid w:val="009A257D"/>
    <w:rsid w:val="009A3522"/>
    <w:rsid w:val="009A368D"/>
    <w:rsid w:val="009A46BE"/>
    <w:rsid w:val="009A4ABE"/>
    <w:rsid w:val="009A65E4"/>
    <w:rsid w:val="009A7AE6"/>
    <w:rsid w:val="009B0331"/>
    <w:rsid w:val="009B03FC"/>
    <w:rsid w:val="009B0417"/>
    <w:rsid w:val="009B5B1B"/>
    <w:rsid w:val="009B7DB7"/>
    <w:rsid w:val="009C0538"/>
    <w:rsid w:val="009C3EBC"/>
    <w:rsid w:val="009C45F5"/>
    <w:rsid w:val="009D0412"/>
    <w:rsid w:val="009D174C"/>
    <w:rsid w:val="009D28B7"/>
    <w:rsid w:val="009D43A9"/>
    <w:rsid w:val="009D56F3"/>
    <w:rsid w:val="009D67A1"/>
    <w:rsid w:val="009D741C"/>
    <w:rsid w:val="009E0D74"/>
    <w:rsid w:val="009E4231"/>
    <w:rsid w:val="009E537F"/>
    <w:rsid w:val="009E60EB"/>
    <w:rsid w:val="009F0402"/>
    <w:rsid w:val="009F0B1B"/>
    <w:rsid w:val="009F1444"/>
    <w:rsid w:val="009F2004"/>
    <w:rsid w:val="009F270B"/>
    <w:rsid w:val="009F2B3C"/>
    <w:rsid w:val="009F5065"/>
    <w:rsid w:val="009F6C86"/>
    <w:rsid w:val="00A02C3C"/>
    <w:rsid w:val="00A03196"/>
    <w:rsid w:val="00A07556"/>
    <w:rsid w:val="00A122DE"/>
    <w:rsid w:val="00A144E7"/>
    <w:rsid w:val="00A17656"/>
    <w:rsid w:val="00A21196"/>
    <w:rsid w:val="00A23371"/>
    <w:rsid w:val="00A2389F"/>
    <w:rsid w:val="00A24328"/>
    <w:rsid w:val="00A3057A"/>
    <w:rsid w:val="00A315EA"/>
    <w:rsid w:val="00A40C60"/>
    <w:rsid w:val="00A412E2"/>
    <w:rsid w:val="00A41489"/>
    <w:rsid w:val="00A433EC"/>
    <w:rsid w:val="00A44975"/>
    <w:rsid w:val="00A455A8"/>
    <w:rsid w:val="00A46C43"/>
    <w:rsid w:val="00A47176"/>
    <w:rsid w:val="00A512DF"/>
    <w:rsid w:val="00A5173A"/>
    <w:rsid w:val="00A5302D"/>
    <w:rsid w:val="00A5328D"/>
    <w:rsid w:val="00A532F0"/>
    <w:rsid w:val="00A54DAF"/>
    <w:rsid w:val="00A55F0A"/>
    <w:rsid w:val="00A56196"/>
    <w:rsid w:val="00A56391"/>
    <w:rsid w:val="00A566EB"/>
    <w:rsid w:val="00A569BB"/>
    <w:rsid w:val="00A62009"/>
    <w:rsid w:val="00A62C2E"/>
    <w:rsid w:val="00A6673C"/>
    <w:rsid w:val="00A735F8"/>
    <w:rsid w:val="00A73627"/>
    <w:rsid w:val="00A73CA5"/>
    <w:rsid w:val="00A800BC"/>
    <w:rsid w:val="00A823A3"/>
    <w:rsid w:val="00A84C3B"/>
    <w:rsid w:val="00A85070"/>
    <w:rsid w:val="00A86EA4"/>
    <w:rsid w:val="00A873B7"/>
    <w:rsid w:val="00A87D17"/>
    <w:rsid w:val="00A91CA8"/>
    <w:rsid w:val="00A91D2B"/>
    <w:rsid w:val="00A92856"/>
    <w:rsid w:val="00AA0B58"/>
    <w:rsid w:val="00AA0EFB"/>
    <w:rsid w:val="00AA2E03"/>
    <w:rsid w:val="00AA2F42"/>
    <w:rsid w:val="00AA3405"/>
    <w:rsid w:val="00AA35C6"/>
    <w:rsid w:val="00AA36DC"/>
    <w:rsid w:val="00AA4B45"/>
    <w:rsid w:val="00AA4E4F"/>
    <w:rsid w:val="00AA6CCD"/>
    <w:rsid w:val="00AA7623"/>
    <w:rsid w:val="00AA7696"/>
    <w:rsid w:val="00AB1C16"/>
    <w:rsid w:val="00AB2B94"/>
    <w:rsid w:val="00AB6D69"/>
    <w:rsid w:val="00AB7182"/>
    <w:rsid w:val="00AC0F86"/>
    <w:rsid w:val="00AC68F1"/>
    <w:rsid w:val="00AC6B06"/>
    <w:rsid w:val="00AC6D47"/>
    <w:rsid w:val="00AC779F"/>
    <w:rsid w:val="00AD0A13"/>
    <w:rsid w:val="00AD1487"/>
    <w:rsid w:val="00AD36BC"/>
    <w:rsid w:val="00AD36C2"/>
    <w:rsid w:val="00AD48EB"/>
    <w:rsid w:val="00AD70FF"/>
    <w:rsid w:val="00AE2960"/>
    <w:rsid w:val="00AE39A7"/>
    <w:rsid w:val="00AE39E7"/>
    <w:rsid w:val="00AE3B10"/>
    <w:rsid w:val="00AE3BBC"/>
    <w:rsid w:val="00AE570B"/>
    <w:rsid w:val="00AE79FA"/>
    <w:rsid w:val="00AE7D4D"/>
    <w:rsid w:val="00AF02C0"/>
    <w:rsid w:val="00AF3276"/>
    <w:rsid w:val="00AF402F"/>
    <w:rsid w:val="00AF4B2D"/>
    <w:rsid w:val="00AF624D"/>
    <w:rsid w:val="00AF62E3"/>
    <w:rsid w:val="00AF7B61"/>
    <w:rsid w:val="00B04C44"/>
    <w:rsid w:val="00B0534D"/>
    <w:rsid w:val="00B06028"/>
    <w:rsid w:val="00B0777B"/>
    <w:rsid w:val="00B10906"/>
    <w:rsid w:val="00B10CA9"/>
    <w:rsid w:val="00B13227"/>
    <w:rsid w:val="00B14524"/>
    <w:rsid w:val="00B16109"/>
    <w:rsid w:val="00B202D0"/>
    <w:rsid w:val="00B213C2"/>
    <w:rsid w:val="00B26F51"/>
    <w:rsid w:val="00B277F7"/>
    <w:rsid w:val="00B27CB4"/>
    <w:rsid w:val="00B30981"/>
    <w:rsid w:val="00B315BE"/>
    <w:rsid w:val="00B31CAF"/>
    <w:rsid w:val="00B35B80"/>
    <w:rsid w:val="00B36EC2"/>
    <w:rsid w:val="00B37A00"/>
    <w:rsid w:val="00B40B2E"/>
    <w:rsid w:val="00B4119C"/>
    <w:rsid w:val="00B42F43"/>
    <w:rsid w:val="00B463B0"/>
    <w:rsid w:val="00B46F94"/>
    <w:rsid w:val="00B47348"/>
    <w:rsid w:val="00B51319"/>
    <w:rsid w:val="00B5219B"/>
    <w:rsid w:val="00B55834"/>
    <w:rsid w:val="00B5607F"/>
    <w:rsid w:val="00B60442"/>
    <w:rsid w:val="00B6076F"/>
    <w:rsid w:val="00B61223"/>
    <w:rsid w:val="00B649BE"/>
    <w:rsid w:val="00B64F70"/>
    <w:rsid w:val="00B651C4"/>
    <w:rsid w:val="00B6597B"/>
    <w:rsid w:val="00B67471"/>
    <w:rsid w:val="00B7195F"/>
    <w:rsid w:val="00B72C2D"/>
    <w:rsid w:val="00B80C8C"/>
    <w:rsid w:val="00B822F5"/>
    <w:rsid w:val="00B8273F"/>
    <w:rsid w:val="00B83E21"/>
    <w:rsid w:val="00B86180"/>
    <w:rsid w:val="00B8712E"/>
    <w:rsid w:val="00B921ED"/>
    <w:rsid w:val="00B927CF"/>
    <w:rsid w:val="00B9302C"/>
    <w:rsid w:val="00B95C88"/>
    <w:rsid w:val="00B963F6"/>
    <w:rsid w:val="00BA430A"/>
    <w:rsid w:val="00BA69E0"/>
    <w:rsid w:val="00BA6B76"/>
    <w:rsid w:val="00BA774A"/>
    <w:rsid w:val="00BA7A43"/>
    <w:rsid w:val="00BB0B2D"/>
    <w:rsid w:val="00BB1E10"/>
    <w:rsid w:val="00BB2C8C"/>
    <w:rsid w:val="00BB690A"/>
    <w:rsid w:val="00BB7BBF"/>
    <w:rsid w:val="00BB7D6C"/>
    <w:rsid w:val="00BC1DA4"/>
    <w:rsid w:val="00BC258F"/>
    <w:rsid w:val="00BC4AB0"/>
    <w:rsid w:val="00BD01B6"/>
    <w:rsid w:val="00BD0A7E"/>
    <w:rsid w:val="00BD157B"/>
    <w:rsid w:val="00BD2480"/>
    <w:rsid w:val="00BD24B3"/>
    <w:rsid w:val="00BD2993"/>
    <w:rsid w:val="00BD69D1"/>
    <w:rsid w:val="00BE35E7"/>
    <w:rsid w:val="00BE3E50"/>
    <w:rsid w:val="00BE4C49"/>
    <w:rsid w:val="00BE53CF"/>
    <w:rsid w:val="00BE5BFE"/>
    <w:rsid w:val="00BE70D1"/>
    <w:rsid w:val="00BF0B21"/>
    <w:rsid w:val="00BF2D0A"/>
    <w:rsid w:val="00BF4D76"/>
    <w:rsid w:val="00BF5CCA"/>
    <w:rsid w:val="00BF68BD"/>
    <w:rsid w:val="00BF7899"/>
    <w:rsid w:val="00C01104"/>
    <w:rsid w:val="00C049E5"/>
    <w:rsid w:val="00C065BB"/>
    <w:rsid w:val="00C068C8"/>
    <w:rsid w:val="00C06F6B"/>
    <w:rsid w:val="00C116E1"/>
    <w:rsid w:val="00C14E00"/>
    <w:rsid w:val="00C1592B"/>
    <w:rsid w:val="00C15EA7"/>
    <w:rsid w:val="00C16990"/>
    <w:rsid w:val="00C169BD"/>
    <w:rsid w:val="00C17404"/>
    <w:rsid w:val="00C17B81"/>
    <w:rsid w:val="00C2307D"/>
    <w:rsid w:val="00C24A3C"/>
    <w:rsid w:val="00C25070"/>
    <w:rsid w:val="00C2520C"/>
    <w:rsid w:val="00C25FC5"/>
    <w:rsid w:val="00C263EA"/>
    <w:rsid w:val="00C3131D"/>
    <w:rsid w:val="00C3157E"/>
    <w:rsid w:val="00C34599"/>
    <w:rsid w:val="00C37A08"/>
    <w:rsid w:val="00C42742"/>
    <w:rsid w:val="00C47724"/>
    <w:rsid w:val="00C47A00"/>
    <w:rsid w:val="00C50154"/>
    <w:rsid w:val="00C515E4"/>
    <w:rsid w:val="00C5178E"/>
    <w:rsid w:val="00C53091"/>
    <w:rsid w:val="00C537C1"/>
    <w:rsid w:val="00C538CF"/>
    <w:rsid w:val="00C5445E"/>
    <w:rsid w:val="00C563B5"/>
    <w:rsid w:val="00C57733"/>
    <w:rsid w:val="00C62FCE"/>
    <w:rsid w:val="00C676D8"/>
    <w:rsid w:val="00C71EC6"/>
    <w:rsid w:val="00C71EF9"/>
    <w:rsid w:val="00C733E0"/>
    <w:rsid w:val="00C73CB6"/>
    <w:rsid w:val="00C7542C"/>
    <w:rsid w:val="00C76857"/>
    <w:rsid w:val="00C82E27"/>
    <w:rsid w:val="00C8370B"/>
    <w:rsid w:val="00C845DB"/>
    <w:rsid w:val="00C8460F"/>
    <w:rsid w:val="00C84C79"/>
    <w:rsid w:val="00C856AC"/>
    <w:rsid w:val="00C87026"/>
    <w:rsid w:val="00C879B9"/>
    <w:rsid w:val="00C87D59"/>
    <w:rsid w:val="00C9042D"/>
    <w:rsid w:val="00C91D8E"/>
    <w:rsid w:val="00C95E97"/>
    <w:rsid w:val="00C97BB7"/>
    <w:rsid w:val="00CA0420"/>
    <w:rsid w:val="00CA11E7"/>
    <w:rsid w:val="00CA3990"/>
    <w:rsid w:val="00CA6863"/>
    <w:rsid w:val="00CA74E8"/>
    <w:rsid w:val="00CB0004"/>
    <w:rsid w:val="00CB2483"/>
    <w:rsid w:val="00CB3B50"/>
    <w:rsid w:val="00CB4F5C"/>
    <w:rsid w:val="00CB54C0"/>
    <w:rsid w:val="00CB5718"/>
    <w:rsid w:val="00CB5BE3"/>
    <w:rsid w:val="00CB7B60"/>
    <w:rsid w:val="00CC0595"/>
    <w:rsid w:val="00CC0806"/>
    <w:rsid w:val="00CC27BF"/>
    <w:rsid w:val="00CC4A63"/>
    <w:rsid w:val="00CC636A"/>
    <w:rsid w:val="00CC771B"/>
    <w:rsid w:val="00CD2450"/>
    <w:rsid w:val="00CD2A77"/>
    <w:rsid w:val="00CD3849"/>
    <w:rsid w:val="00CD3BFF"/>
    <w:rsid w:val="00CD556C"/>
    <w:rsid w:val="00CE1618"/>
    <w:rsid w:val="00CE4227"/>
    <w:rsid w:val="00CE4856"/>
    <w:rsid w:val="00CE526A"/>
    <w:rsid w:val="00CE787E"/>
    <w:rsid w:val="00CE7A19"/>
    <w:rsid w:val="00CF0F1F"/>
    <w:rsid w:val="00CF265D"/>
    <w:rsid w:val="00CF57DD"/>
    <w:rsid w:val="00CF6508"/>
    <w:rsid w:val="00D03E47"/>
    <w:rsid w:val="00D0764A"/>
    <w:rsid w:val="00D11FA2"/>
    <w:rsid w:val="00D15ACA"/>
    <w:rsid w:val="00D16213"/>
    <w:rsid w:val="00D2092C"/>
    <w:rsid w:val="00D21F39"/>
    <w:rsid w:val="00D22F4E"/>
    <w:rsid w:val="00D230A2"/>
    <w:rsid w:val="00D2659B"/>
    <w:rsid w:val="00D2682F"/>
    <w:rsid w:val="00D27083"/>
    <w:rsid w:val="00D30864"/>
    <w:rsid w:val="00D31715"/>
    <w:rsid w:val="00D322AB"/>
    <w:rsid w:val="00D335C2"/>
    <w:rsid w:val="00D3544E"/>
    <w:rsid w:val="00D358E8"/>
    <w:rsid w:val="00D36171"/>
    <w:rsid w:val="00D37CFB"/>
    <w:rsid w:val="00D404D2"/>
    <w:rsid w:val="00D4198A"/>
    <w:rsid w:val="00D462E0"/>
    <w:rsid w:val="00D464C6"/>
    <w:rsid w:val="00D47414"/>
    <w:rsid w:val="00D475DE"/>
    <w:rsid w:val="00D4798D"/>
    <w:rsid w:val="00D51ACC"/>
    <w:rsid w:val="00D51CA8"/>
    <w:rsid w:val="00D52E53"/>
    <w:rsid w:val="00D572F6"/>
    <w:rsid w:val="00D57CF4"/>
    <w:rsid w:val="00D67EB8"/>
    <w:rsid w:val="00D719C0"/>
    <w:rsid w:val="00D719F1"/>
    <w:rsid w:val="00D72CEF"/>
    <w:rsid w:val="00D7302C"/>
    <w:rsid w:val="00D737D1"/>
    <w:rsid w:val="00D80887"/>
    <w:rsid w:val="00D80DC5"/>
    <w:rsid w:val="00D82130"/>
    <w:rsid w:val="00D8226C"/>
    <w:rsid w:val="00D82FF5"/>
    <w:rsid w:val="00D84928"/>
    <w:rsid w:val="00D85A00"/>
    <w:rsid w:val="00D946FE"/>
    <w:rsid w:val="00D95ED5"/>
    <w:rsid w:val="00DA265A"/>
    <w:rsid w:val="00DA2A70"/>
    <w:rsid w:val="00DA3F4B"/>
    <w:rsid w:val="00DA4733"/>
    <w:rsid w:val="00DA4825"/>
    <w:rsid w:val="00DB0563"/>
    <w:rsid w:val="00DB1B7E"/>
    <w:rsid w:val="00DB418B"/>
    <w:rsid w:val="00DB478B"/>
    <w:rsid w:val="00DB7539"/>
    <w:rsid w:val="00DB7642"/>
    <w:rsid w:val="00DB7BFC"/>
    <w:rsid w:val="00DC0D07"/>
    <w:rsid w:val="00DC0E73"/>
    <w:rsid w:val="00DC1809"/>
    <w:rsid w:val="00DC5CDC"/>
    <w:rsid w:val="00DD0DC7"/>
    <w:rsid w:val="00DD13F8"/>
    <w:rsid w:val="00DD59DB"/>
    <w:rsid w:val="00DD7708"/>
    <w:rsid w:val="00DD7953"/>
    <w:rsid w:val="00DD79B3"/>
    <w:rsid w:val="00DE0850"/>
    <w:rsid w:val="00DE3354"/>
    <w:rsid w:val="00DE3FE1"/>
    <w:rsid w:val="00DE4333"/>
    <w:rsid w:val="00DE74E9"/>
    <w:rsid w:val="00DF02D0"/>
    <w:rsid w:val="00DF286B"/>
    <w:rsid w:val="00DF2A02"/>
    <w:rsid w:val="00DF3BED"/>
    <w:rsid w:val="00DF4208"/>
    <w:rsid w:val="00DF573C"/>
    <w:rsid w:val="00DF70EB"/>
    <w:rsid w:val="00DF730A"/>
    <w:rsid w:val="00E02CC1"/>
    <w:rsid w:val="00E049AB"/>
    <w:rsid w:val="00E04E4D"/>
    <w:rsid w:val="00E061FE"/>
    <w:rsid w:val="00E076D0"/>
    <w:rsid w:val="00E07A19"/>
    <w:rsid w:val="00E111F8"/>
    <w:rsid w:val="00E1274A"/>
    <w:rsid w:val="00E1286E"/>
    <w:rsid w:val="00E132ED"/>
    <w:rsid w:val="00E14F62"/>
    <w:rsid w:val="00E16110"/>
    <w:rsid w:val="00E169EB"/>
    <w:rsid w:val="00E176BE"/>
    <w:rsid w:val="00E20630"/>
    <w:rsid w:val="00E20D83"/>
    <w:rsid w:val="00E21D68"/>
    <w:rsid w:val="00E2253B"/>
    <w:rsid w:val="00E24A8A"/>
    <w:rsid w:val="00E25510"/>
    <w:rsid w:val="00E25531"/>
    <w:rsid w:val="00E27099"/>
    <w:rsid w:val="00E27119"/>
    <w:rsid w:val="00E30DB0"/>
    <w:rsid w:val="00E31F38"/>
    <w:rsid w:val="00E334EC"/>
    <w:rsid w:val="00E362A9"/>
    <w:rsid w:val="00E36D46"/>
    <w:rsid w:val="00E4006F"/>
    <w:rsid w:val="00E4172C"/>
    <w:rsid w:val="00E41D07"/>
    <w:rsid w:val="00E43210"/>
    <w:rsid w:val="00E44FF2"/>
    <w:rsid w:val="00E45673"/>
    <w:rsid w:val="00E505A5"/>
    <w:rsid w:val="00E510EC"/>
    <w:rsid w:val="00E5218B"/>
    <w:rsid w:val="00E55EE8"/>
    <w:rsid w:val="00E57593"/>
    <w:rsid w:val="00E61CBB"/>
    <w:rsid w:val="00E65753"/>
    <w:rsid w:val="00E667CC"/>
    <w:rsid w:val="00E66812"/>
    <w:rsid w:val="00E676AD"/>
    <w:rsid w:val="00E71D81"/>
    <w:rsid w:val="00E738B0"/>
    <w:rsid w:val="00E743C8"/>
    <w:rsid w:val="00E804F8"/>
    <w:rsid w:val="00E81C92"/>
    <w:rsid w:val="00E82DE6"/>
    <w:rsid w:val="00E83430"/>
    <w:rsid w:val="00E837BC"/>
    <w:rsid w:val="00E86926"/>
    <w:rsid w:val="00E904CD"/>
    <w:rsid w:val="00E90C2B"/>
    <w:rsid w:val="00E92322"/>
    <w:rsid w:val="00E92E82"/>
    <w:rsid w:val="00E94282"/>
    <w:rsid w:val="00E94B89"/>
    <w:rsid w:val="00E94FFE"/>
    <w:rsid w:val="00E952A2"/>
    <w:rsid w:val="00EA25C4"/>
    <w:rsid w:val="00EA2E2C"/>
    <w:rsid w:val="00EA4C4C"/>
    <w:rsid w:val="00EA5661"/>
    <w:rsid w:val="00EA5ED7"/>
    <w:rsid w:val="00EA65E0"/>
    <w:rsid w:val="00EA7545"/>
    <w:rsid w:val="00EA7BF5"/>
    <w:rsid w:val="00EB0BDC"/>
    <w:rsid w:val="00EB0F2F"/>
    <w:rsid w:val="00EB4AEC"/>
    <w:rsid w:val="00EB5C91"/>
    <w:rsid w:val="00EC37F9"/>
    <w:rsid w:val="00EC6C7A"/>
    <w:rsid w:val="00ED0E2F"/>
    <w:rsid w:val="00ED2184"/>
    <w:rsid w:val="00ED5D01"/>
    <w:rsid w:val="00EE1E9B"/>
    <w:rsid w:val="00EE2D2E"/>
    <w:rsid w:val="00EE4415"/>
    <w:rsid w:val="00EE4F73"/>
    <w:rsid w:val="00EF010B"/>
    <w:rsid w:val="00EF0A30"/>
    <w:rsid w:val="00EF2351"/>
    <w:rsid w:val="00EF246D"/>
    <w:rsid w:val="00EF5842"/>
    <w:rsid w:val="00EF761D"/>
    <w:rsid w:val="00F01023"/>
    <w:rsid w:val="00F03C42"/>
    <w:rsid w:val="00F049DB"/>
    <w:rsid w:val="00F11B99"/>
    <w:rsid w:val="00F12BED"/>
    <w:rsid w:val="00F16018"/>
    <w:rsid w:val="00F1645D"/>
    <w:rsid w:val="00F17ABC"/>
    <w:rsid w:val="00F209A6"/>
    <w:rsid w:val="00F24414"/>
    <w:rsid w:val="00F2448C"/>
    <w:rsid w:val="00F275B2"/>
    <w:rsid w:val="00F30F71"/>
    <w:rsid w:val="00F31595"/>
    <w:rsid w:val="00F31C1A"/>
    <w:rsid w:val="00F32532"/>
    <w:rsid w:val="00F3346C"/>
    <w:rsid w:val="00F35282"/>
    <w:rsid w:val="00F366FB"/>
    <w:rsid w:val="00F4018D"/>
    <w:rsid w:val="00F40C53"/>
    <w:rsid w:val="00F4125F"/>
    <w:rsid w:val="00F444CE"/>
    <w:rsid w:val="00F4480D"/>
    <w:rsid w:val="00F5077D"/>
    <w:rsid w:val="00F52ED0"/>
    <w:rsid w:val="00F53A47"/>
    <w:rsid w:val="00F5548B"/>
    <w:rsid w:val="00F566A5"/>
    <w:rsid w:val="00F579B4"/>
    <w:rsid w:val="00F6246E"/>
    <w:rsid w:val="00F63009"/>
    <w:rsid w:val="00F64405"/>
    <w:rsid w:val="00F67376"/>
    <w:rsid w:val="00F70C20"/>
    <w:rsid w:val="00F70EAC"/>
    <w:rsid w:val="00F72247"/>
    <w:rsid w:val="00F73F2B"/>
    <w:rsid w:val="00F73F76"/>
    <w:rsid w:val="00F745A1"/>
    <w:rsid w:val="00F749D6"/>
    <w:rsid w:val="00F74E1D"/>
    <w:rsid w:val="00F76FF0"/>
    <w:rsid w:val="00F7742F"/>
    <w:rsid w:val="00F80497"/>
    <w:rsid w:val="00F80C54"/>
    <w:rsid w:val="00F812D7"/>
    <w:rsid w:val="00F8187A"/>
    <w:rsid w:val="00F83178"/>
    <w:rsid w:val="00F83AB8"/>
    <w:rsid w:val="00F83B64"/>
    <w:rsid w:val="00F86511"/>
    <w:rsid w:val="00F868B0"/>
    <w:rsid w:val="00F904FF"/>
    <w:rsid w:val="00F932D7"/>
    <w:rsid w:val="00F9484F"/>
    <w:rsid w:val="00F965B5"/>
    <w:rsid w:val="00F972BA"/>
    <w:rsid w:val="00FA399D"/>
    <w:rsid w:val="00FA699A"/>
    <w:rsid w:val="00FA6E21"/>
    <w:rsid w:val="00FA7896"/>
    <w:rsid w:val="00FB1215"/>
    <w:rsid w:val="00FB1AA3"/>
    <w:rsid w:val="00FB1B67"/>
    <w:rsid w:val="00FB6535"/>
    <w:rsid w:val="00FB674F"/>
    <w:rsid w:val="00FC04DC"/>
    <w:rsid w:val="00FC0CFB"/>
    <w:rsid w:val="00FC121E"/>
    <w:rsid w:val="00FC34B6"/>
    <w:rsid w:val="00FC6BCF"/>
    <w:rsid w:val="00FD07C0"/>
    <w:rsid w:val="00FD1828"/>
    <w:rsid w:val="00FD3259"/>
    <w:rsid w:val="00FD331C"/>
    <w:rsid w:val="00FD3FAC"/>
    <w:rsid w:val="00FD58E3"/>
    <w:rsid w:val="00FD6C04"/>
    <w:rsid w:val="00FD73BC"/>
    <w:rsid w:val="00FD7D69"/>
    <w:rsid w:val="00FE293B"/>
    <w:rsid w:val="00FE35C9"/>
    <w:rsid w:val="00FE51A5"/>
    <w:rsid w:val="00FE5E75"/>
    <w:rsid w:val="00FE6C2C"/>
    <w:rsid w:val="00FF04F3"/>
    <w:rsid w:val="00FF2019"/>
    <w:rsid w:val="00FF3923"/>
    <w:rsid w:val="00FF3D23"/>
    <w:rsid w:val="00FF46E1"/>
    <w:rsid w:val="00FF48DA"/>
    <w:rsid w:val="00FF69FB"/>
    <w:rsid w:val="00FF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9BD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0212E"/>
    <w:pPr>
      <w:keepNext/>
      <w:jc w:val="center"/>
      <w:outlineLvl w:val="0"/>
    </w:pPr>
    <w:rPr>
      <w:b/>
      <w:i/>
      <w:sz w:val="32"/>
      <w:szCs w:val="20"/>
      <w:lang/>
    </w:rPr>
  </w:style>
  <w:style w:type="paragraph" w:styleId="Titolo2">
    <w:name w:val="heading 2"/>
    <w:basedOn w:val="Normale"/>
    <w:next w:val="Normale"/>
    <w:link w:val="Titolo2Carattere"/>
    <w:qFormat/>
    <w:rsid w:val="0010212E"/>
    <w:pPr>
      <w:keepNext/>
      <w:outlineLvl w:val="1"/>
    </w:pPr>
    <w:rPr>
      <w:b/>
      <w:i/>
      <w:sz w:val="20"/>
      <w:szCs w:val="20"/>
      <w:lang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2F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28B7"/>
    <w:pPr>
      <w:tabs>
        <w:tab w:val="center" w:pos="4819"/>
        <w:tab w:val="right" w:pos="9638"/>
      </w:tabs>
    </w:pPr>
    <w:rPr>
      <w:rFonts w:ascii="Calibri" w:eastAsia="Calibri" w:hAnsi="Calibri"/>
      <w:sz w:val="20"/>
      <w:szCs w:val="20"/>
      <w:lang/>
    </w:rPr>
  </w:style>
  <w:style w:type="character" w:customStyle="1" w:styleId="IntestazioneCarattere">
    <w:name w:val="Intestazione Carattere"/>
    <w:link w:val="Intestazione"/>
    <w:uiPriority w:val="99"/>
    <w:rsid w:val="009D28B7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8B7"/>
    <w:rPr>
      <w:rFonts w:ascii="Tahoma" w:eastAsia="Calibri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9D28B7"/>
    <w:rPr>
      <w:rFonts w:ascii="Tahoma" w:hAnsi="Tahoma" w:cs="Tahoma"/>
      <w:sz w:val="16"/>
      <w:szCs w:val="16"/>
    </w:rPr>
  </w:style>
  <w:style w:type="character" w:customStyle="1" w:styleId="testogrigiopiccolo1">
    <w:name w:val="testo_grigio_piccolo1"/>
    <w:rsid w:val="009D28B7"/>
    <w:rPr>
      <w:rFonts w:ascii="Verdana" w:hAnsi="Verdana" w:hint="default"/>
      <w:b w:val="0"/>
      <w:bCs w:val="0"/>
      <w:color w:val="666666"/>
      <w:sz w:val="15"/>
      <w:szCs w:val="15"/>
    </w:rPr>
  </w:style>
  <w:style w:type="character" w:styleId="Collegamentoipertestuale">
    <w:name w:val="Hyperlink"/>
    <w:uiPriority w:val="99"/>
    <w:unhideWhenUsed/>
    <w:rsid w:val="009D28B7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C5445E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445E"/>
  </w:style>
  <w:style w:type="character" w:customStyle="1" w:styleId="Titolo1Carattere">
    <w:name w:val="Titolo 1 Carattere"/>
    <w:link w:val="Titolo1"/>
    <w:rsid w:val="0010212E"/>
    <w:rPr>
      <w:rFonts w:ascii="Times New Roman" w:eastAsia="Times New Roman" w:hAnsi="Times New Roman" w:cs="Times New Roman"/>
      <w:b/>
      <w:i/>
      <w:sz w:val="32"/>
      <w:szCs w:val="20"/>
      <w:lang w:eastAsia="it-IT"/>
    </w:rPr>
  </w:style>
  <w:style w:type="character" w:customStyle="1" w:styleId="Titolo2Carattere">
    <w:name w:val="Titolo 2 Carattere"/>
    <w:link w:val="Titolo2"/>
    <w:rsid w:val="0010212E"/>
    <w:rPr>
      <w:rFonts w:ascii="Times New Roman" w:eastAsia="Times New Roman" w:hAnsi="Times New Roman" w:cs="Times New Roman"/>
      <w:b/>
      <w:i/>
      <w:szCs w:val="20"/>
      <w:lang w:eastAsia="it-IT"/>
    </w:rPr>
  </w:style>
  <w:style w:type="table" w:styleId="Grigliatabella">
    <w:name w:val="Table Grid"/>
    <w:basedOn w:val="Tabellanormale"/>
    <w:uiPriority w:val="59"/>
    <w:rsid w:val="004274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570090"/>
    <w:pPr>
      <w:jc w:val="both"/>
    </w:pPr>
    <w:rPr>
      <w:szCs w:val="20"/>
      <w:lang/>
    </w:rPr>
  </w:style>
  <w:style w:type="character" w:customStyle="1" w:styleId="CorpodeltestoCarattere">
    <w:name w:val="Corpo del testo Carattere"/>
    <w:link w:val="Corpodeltesto"/>
    <w:rsid w:val="0057009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E7266"/>
    <w:pPr>
      <w:ind w:left="720"/>
      <w:contextualSpacing/>
    </w:pPr>
    <w:rPr>
      <w:szCs w:val="20"/>
    </w:rPr>
  </w:style>
  <w:style w:type="paragraph" w:styleId="Titolo">
    <w:name w:val="Title"/>
    <w:basedOn w:val="Normale"/>
    <w:link w:val="TitoloCarattere"/>
    <w:qFormat/>
    <w:rsid w:val="00FC0CFB"/>
    <w:pPr>
      <w:jc w:val="center"/>
    </w:pPr>
    <w:rPr>
      <w:b/>
      <w:bCs/>
      <w:lang/>
    </w:rPr>
  </w:style>
  <w:style w:type="character" w:customStyle="1" w:styleId="TitoloCarattere">
    <w:name w:val="Titolo Carattere"/>
    <w:link w:val="Titolo"/>
    <w:rsid w:val="00FC0CF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10BB8"/>
    <w:pPr>
      <w:spacing w:after="120"/>
    </w:pPr>
    <w:rPr>
      <w:sz w:val="16"/>
      <w:szCs w:val="16"/>
      <w:lang/>
    </w:rPr>
  </w:style>
  <w:style w:type="character" w:customStyle="1" w:styleId="Corpodeltesto3Carattere">
    <w:name w:val="Corpo del testo 3 Carattere"/>
    <w:link w:val="Corpodeltesto3"/>
    <w:uiPriority w:val="99"/>
    <w:semiHidden/>
    <w:rsid w:val="00110BB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10BB8"/>
    <w:pPr>
      <w:spacing w:after="120"/>
      <w:ind w:left="283"/>
    </w:pPr>
    <w:rPr>
      <w:szCs w:val="20"/>
      <w:lang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110B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110BB8"/>
    <w:pPr>
      <w:autoSpaceDE w:val="0"/>
      <w:autoSpaceDN w:val="0"/>
      <w:adjustRightInd w:val="0"/>
    </w:pPr>
    <w:rPr>
      <w:rFonts w:ascii="FCCHHP+Verdana" w:eastAsia="Times New Roman" w:hAnsi="FCCHHP+Verdan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037867"/>
    <w:pPr>
      <w:spacing w:after="120" w:line="480" w:lineRule="auto"/>
    </w:pPr>
    <w:rPr>
      <w:szCs w:val="20"/>
      <w:lang/>
    </w:rPr>
  </w:style>
  <w:style w:type="character" w:customStyle="1" w:styleId="Corpodeltesto2Carattere">
    <w:name w:val="Corpo del testo 2 Carattere"/>
    <w:link w:val="Corpodeltesto2"/>
    <w:uiPriority w:val="99"/>
    <w:rsid w:val="0003786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2D4C19"/>
    <w:pPr>
      <w:widowControl w:val="0"/>
      <w:overflowPunct w:val="0"/>
      <w:autoSpaceDE w:val="0"/>
      <w:autoSpaceDN w:val="0"/>
      <w:adjustRightInd w:val="0"/>
      <w:ind w:left="900" w:hanging="900"/>
      <w:textAlignment w:val="baseline"/>
    </w:pPr>
    <w:rPr>
      <w:szCs w:val="20"/>
    </w:rPr>
  </w:style>
  <w:style w:type="character" w:customStyle="1" w:styleId="Titolo4Carattere">
    <w:name w:val="Titolo 4 Carattere"/>
    <w:link w:val="Titolo4"/>
    <w:uiPriority w:val="9"/>
    <w:semiHidden/>
    <w:rsid w:val="00332F83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iPriority w:val="99"/>
    <w:unhideWhenUsed/>
    <w:rsid w:val="00AE2960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9168D1"/>
    <w:rPr>
      <w:b/>
      <w:bCs/>
    </w:rPr>
  </w:style>
  <w:style w:type="character" w:customStyle="1" w:styleId="apple-converted-space">
    <w:name w:val="apple-converted-space"/>
    <w:basedOn w:val="Carpredefinitoparagrafo"/>
    <w:rsid w:val="009168D1"/>
  </w:style>
  <w:style w:type="paragraph" w:customStyle="1" w:styleId="Corpo">
    <w:name w:val="Corpo"/>
    <w:rsid w:val="005E7DDA"/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default0">
    <w:name w:val="default"/>
    <w:basedOn w:val="Normale"/>
    <w:rsid w:val="00CE4227"/>
    <w:pPr>
      <w:spacing w:before="100" w:beforeAutospacing="1" w:after="100" w:afterAutospacing="1"/>
    </w:pPr>
    <w:rPr>
      <w:rFonts w:eastAsia="Calibri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15EA7"/>
    <w:pPr>
      <w:widowControl w:val="0"/>
      <w:autoSpaceDE w:val="0"/>
      <w:autoSpaceDN w:val="0"/>
    </w:pPr>
    <w:rPr>
      <w:rFonts w:ascii="Cambria" w:eastAsia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C15EA7"/>
    <w:pPr>
      <w:widowControl w:val="0"/>
      <w:autoSpaceDE w:val="0"/>
      <w:autoSpaceDN w:val="0"/>
      <w:ind w:left="3369" w:right="379"/>
      <w:jc w:val="center"/>
      <w:outlineLvl w:val="1"/>
    </w:pPr>
    <w:rPr>
      <w:b/>
      <w:bCs/>
      <w:lang w:bidi="it-IT"/>
    </w:rPr>
  </w:style>
  <w:style w:type="paragraph" w:customStyle="1" w:styleId="TableParagraph">
    <w:name w:val="Table Paragraph"/>
    <w:basedOn w:val="Normale"/>
    <w:uiPriority w:val="1"/>
    <w:qFormat/>
    <w:rsid w:val="00C15EA7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UnresolvedMention">
    <w:name w:val="Unresolved Mention"/>
    <w:uiPriority w:val="99"/>
    <w:semiHidden/>
    <w:unhideWhenUsed/>
    <w:rsid w:val="00CA0420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C169B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48603">
              <w:marLeft w:val="96"/>
              <w:marRight w:val="9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534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7D7D7"/>
                        <w:left w:val="single" w:sz="4" w:space="0" w:color="D7D7D7"/>
                        <w:bottom w:val="single" w:sz="4" w:space="0" w:color="D7D7D7"/>
                        <w:right w:val="single" w:sz="4" w:space="0" w:color="D7D7D7"/>
                      </w:divBdr>
                      <w:divsChild>
                        <w:div w:id="87912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0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32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86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53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8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7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2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460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418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o\Documents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240C9-EAED-41D6-85FB-0CC1B087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</Template>
  <TotalTime>5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Maria Ivana Franca</cp:lastModifiedBy>
  <cp:revision>3</cp:revision>
  <cp:lastPrinted>2022-05-13T08:45:00Z</cp:lastPrinted>
  <dcterms:created xsi:type="dcterms:W3CDTF">2022-05-14T08:32:00Z</dcterms:created>
  <dcterms:modified xsi:type="dcterms:W3CDTF">2022-05-14T08:32:00Z</dcterms:modified>
</cp:coreProperties>
</file>